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E5044" w14:textId="489A6CA8" w:rsidR="00A3263C" w:rsidRDefault="00C26879" w:rsidP="00BB0B30">
      <w:pPr>
        <w:jc w:val="center"/>
        <w:rPr>
          <w:rFonts w:ascii="Helvetica" w:eastAsia="+mj-ea" w:hAnsi="Helvetica" w:cs="Helvetica"/>
          <w:color w:val="0B3D3D"/>
          <w:kern w:val="24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DD9E05F" wp14:editId="6BA804C8">
            <wp:simplePos x="0" y="0"/>
            <wp:positionH relativeFrom="margin">
              <wp:align>center</wp:align>
            </wp:positionH>
            <wp:positionV relativeFrom="margin">
              <wp:posOffset>-380088</wp:posOffset>
            </wp:positionV>
            <wp:extent cx="5525770" cy="1263650"/>
            <wp:effectExtent l="0" t="0" r="0" b="0"/>
            <wp:wrapSquare wrapText="bothSides"/>
            <wp:docPr id="752934677" name="Billede 3" descr="Et billede, der indeholder Grafik, Font/skrifttype, grafisk design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5770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ECCD0C" w14:textId="77777777" w:rsidR="00C26879" w:rsidRDefault="00C26879" w:rsidP="00BB0B30">
      <w:pPr>
        <w:jc w:val="center"/>
        <w:rPr>
          <w:rFonts w:ascii="Helvetica" w:eastAsia="+mj-ea" w:hAnsi="Helvetica" w:cs="Helvetica"/>
          <w:color w:val="0B3D3D"/>
          <w:kern w:val="24"/>
          <w:sz w:val="72"/>
          <w:szCs w:val="72"/>
        </w:rPr>
      </w:pPr>
    </w:p>
    <w:p w14:paraId="19B9E48A" w14:textId="4E49C09A" w:rsidR="009D7C8E" w:rsidRDefault="00303C07" w:rsidP="00BB0B30">
      <w:pPr>
        <w:jc w:val="center"/>
        <w:rPr>
          <w:rFonts w:ascii="Helvetica" w:eastAsia="+mj-ea" w:hAnsi="Helvetica" w:cs="Helvetica"/>
          <w:color w:val="0B3D3D"/>
          <w:kern w:val="24"/>
          <w:sz w:val="56"/>
          <w:szCs w:val="56"/>
        </w:rPr>
      </w:pPr>
      <w:r w:rsidRPr="00C26879">
        <w:rPr>
          <w:rFonts w:ascii="Helvetica" w:eastAsia="+mj-ea" w:hAnsi="Helvetica" w:cs="Helvetica"/>
          <w:color w:val="0B3D3D"/>
          <w:kern w:val="24"/>
          <w:sz w:val="56"/>
          <w:szCs w:val="56"/>
        </w:rPr>
        <w:t>Ansøgning til</w:t>
      </w:r>
      <w:r w:rsidR="00BC6C05" w:rsidRPr="00C26879">
        <w:rPr>
          <w:rFonts w:ascii="Helvetica" w:eastAsia="+mj-ea" w:hAnsi="Helvetica" w:cs="Helvetica"/>
          <w:color w:val="0B3D3D"/>
          <w:kern w:val="24"/>
          <w:sz w:val="56"/>
          <w:szCs w:val="56"/>
        </w:rPr>
        <w:t xml:space="preserve"> værdikædesamarbejde</w:t>
      </w:r>
    </w:p>
    <w:p w14:paraId="7A102707" w14:textId="77777777" w:rsidR="00776FA5" w:rsidRDefault="00776FA5" w:rsidP="00BB0B30">
      <w:pPr>
        <w:jc w:val="center"/>
        <w:rPr>
          <w:rFonts w:ascii="Helvetica" w:eastAsia="+mj-ea" w:hAnsi="Helvetica" w:cs="Helvetica"/>
          <w:color w:val="0B3D3D"/>
          <w:kern w:val="24"/>
          <w:sz w:val="20"/>
          <w:szCs w:val="20"/>
        </w:rPr>
      </w:pPr>
    </w:p>
    <w:p w14:paraId="70E209C6" w14:textId="77777777" w:rsidR="00590FB4" w:rsidRPr="001C0933" w:rsidRDefault="00590FB4" w:rsidP="00BB0B30">
      <w:pPr>
        <w:jc w:val="center"/>
        <w:rPr>
          <w:rFonts w:ascii="Helvetica" w:eastAsia="+mj-ea" w:hAnsi="Helvetica" w:cs="Helvetica"/>
          <w:color w:val="0B3D3D"/>
          <w:kern w:val="24"/>
          <w:sz w:val="20"/>
          <w:szCs w:val="20"/>
        </w:rPr>
      </w:pPr>
    </w:p>
    <w:p w14:paraId="202C9D5A" w14:textId="77777777" w:rsidR="00631B2E" w:rsidRPr="005755AD" w:rsidRDefault="00631B2E" w:rsidP="00631B2E">
      <w:pPr>
        <w:jc w:val="center"/>
        <w:rPr>
          <w:i/>
          <w:iCs/>
          <w:color w:val="719BBF" w:themeColor="accent6" w:themeTint="99"/>
          <w:u w:val="single"/>
        </w:rPr>
      </w:pPr>
      <w:r w:rsidRPr="005755AD">
        <w:rPr>
          <w:b/>
          <w:bCs/>
          <w:i/>
          <w:iCs/>
          <w:color w:val="719BBF" w:themeColor="accent6" w:themeTint="99"/>
          <w:u w:val="single"/>
        </w:rPr>
        <w:t>For en gyldig ansøgning skal følgende dokumenter udfyldes og indsendes sammen med ansøgningen:</w:t>
      </w:r>
    </w:p>
    <w:p w14:paraId="6A9D4E4C" w14:textId="77777777" w:rsidR="00631B2E" w:rsidRPr="005755AD" w:rsidRDefault="00631B2E" w:rsidP="00631B2E">
      <w:pPr>
        <w:jc w:val="center"/>
        <w:rPr>
          <w:rFonts w:asciiTheme="minorHAnsi" w:hAnsiTheme="minorHAnsi"/>
          <w:i/>
          <w:iCs/>
          <w:color w:val="719BBF" w:themeColor="accent6" w:themeTint="99"/>
          <w:sz w:val="20"/>
          <w:szCs w:val="20"/>
        </w:rPr>
      </w:pPr>
      <w:r w:rsidRPr="005755AD">
        <w:rPr>
          <w:rFonts w:asciiTheme="minorHAnsi" w:hAnsiTheme="minorHAnsi"/>
          <w:i/>
          <w:iCs/>
          <w:color w:val="719BBF" w:themeColor="accent6" w:themeTint="99"/>
          <w:sz w:val="20"/>
          <w:szCs w:val="20"/>
        </w:rPr>
        <w:t xml:space="preserve">Aktivitets- og budgetskema, De Minimis erklæring for alle virksomheder, </w:t>
      </w:r>
      <w:r w:rsidRPr="005755AD">
        <w:rPr>
          <w:rFonts w:asciiTheme="minorHAnsi" w:hAnsiTheme="minorHAnsi"/>
          <w:i/>
          <w:iCs/>
          <w:color w:val="719BBF" w:themeColor="accent6" w:themeTint="99"/>
          <w:sz w:val="20"/>
          <w:szCs w:val="20"/>
        </w:rPr>
        <w:br/>
        <w:t xml:space="preserve">SMV-erklæring/Lille virksomhedserklæring for alle virksomheder og Partnererklæring for alle medvirkende partnere. </w:t>
      </w:r>
      <w:r w:rsidRPr="005755AD">
        <w:rPr>
          <w:color w:val="719BBF" w:themeColor="accent6" w:themeTint="99"/>
        </w:rPr>
        <w:br/>
      </w:r>
      <w:r w:rsidRPr="005755AD">
        <w:rPr>
          <w:rFonts w:asciiTheme="minorHAnsi" w:hAnsiTheme="minorHAnsi"/>
          <w:i/>
          <w:iCs/>
          <w:color w:val="719BBF" w:themeColor="accent6" w:themeTint="99"/>
          <w:sz w:val="20"/>
          <w:szCs w:val="20"/>
        </w:rPr>
        <w:t>Se “Guidelines for Closing Loops” for vejledning om udfyldelse af Ansøgning, Aktivitets- og budgetskema samt erklæringerne.</w:t>
      </w:r>
    </w:p>
    <w:p w14:paraId="74F818E8" w14:textId="77777777" w:rsidR="00C44BB3" w:rsidRDefault="00C44BB3" w:rsidP="00631B2E">
      <w:pPr>
        <w:jc w:val="center"/>
        <w:rPr>
          <w:rFonts w:asciiTheme="minorHAnsi" w:hAnsiTheme="minorHAnsi"/>
          <w:i/>
          <w:iCs/>
          <w:color w:val="62AEEB" w:themeColor="accent3" w:themeShade="BF"/>
          <w:sz w:val="20"/>
          <w:szCs w:val="20"/>
        </w:rPr>
      </w:pPr>
    </w:p>
    <w:p w14:paraId="7B3539AC" w14:textId="77777777" w:rsidR="001F6985" w:rsidRDefault="001F6985" w:rsidP="00573BA5">
      <w:pPr>
        <w:jc w:val="center"/>
        <w:rPr>
          <w:rFonts w:ascii="News Gothic MT" w:hAnsi="News Gothic MT" w:cs="Calibri"/>
          <w:b/>
          <w:bCs/>
          <w:sz w:val="20"/>
          <w:szCs w:val="20"/>
        </w:rPr>
      </w:pPr>
    </w:p>
    <w:p w14:paraId="6B9881D7" w14:textId="77777777" w:rsidR="001F6985" w:rsidRPr="00100024" w:rsidRDefault="001F6985" w:rsidP="00573BA5">
      <w:pPr>
        <w:jc w:val="center"/>
        <w:rPr>
          <w:rFonts w:ascii="News Gothic MT" w:hAnsi="News Gothic MT" w:cs="Calibri"/>
          <w:b/>
          <w:bCs/>
          <w:sz w:val="20"/>
          <w:szCs w:val="20"/>
        </w:rPr>
      </w:pPr>
    </w:p>
    <w:tbl>
      <w:tblPr>
        <w:tblStyle w:val="Listetabel6-farverig-farve3"/>
        <w:tblW w:w="0" w:type="auto"/>
        <w:tblLook w:val="04A0" w:firstRow="1" w:lastRow="0" w:firstColumn="1" w:lastColumn="0" w:noHBand="0" w:noVBand="1"/>
      </w:tblPr>
      <w:tblGrid>
        <w:gridCol w:w="13152"/>
      </w:tblGrid>
      <w:tr w:rsidR="00335A35" w:rsidRPr="000D623E" w14:paraId="7CDD16FD" w14:textId="77777777" w:rsidTr="00A03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2" w:type="dxa"/>
            <w:vAlign w:val="center"/>
          </w:tcPr>
          <w:p w14:paraId="089CA7C6" w14:textId="77777777" w:rsidR="00335A35" w:rsidRPr="000D623E" w:rsidRDefault="00335A35" w:rsidP="00A03DF3">
            <w:pPr>
              <w:rPr>
                <w:color w:val="5589B3" w:themeColor="accent1"/>
                <w:sz w:val="40"/>
                <w:szCs w:val="40"/>
              </w:rPr>
            </w:pPr>
            <w:r w:rsidRPr="6546419E">
              <w:rPr>
                <w:color w:val="5589B3" w:themeColor="accent1"/>
                <w:sz w:val="40"/>
                <w:szCs w:val="40"/>
              </w:rPr>
              <w:t>Titel og projektperiode</w:t>
            </w:r>
          </w:p>
        </w:tc>
      </w:tr>
      <w:tr w:rsidR="00335A35" w:rsidRPr="000D623E" w14:paraId="39DDFE50" w14:textId="77777777" w:rsidTr="00A03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2" w:type="dxa"/>
            <w:vAlign w:val="center"/>
          </w:tcPr>
          <w:p w14:paraId="48C7F3BA" w14:textId="77777777" w:rsidR="00335A35" w:rsidRPr="00987A35" w:rsidRDefault="00335A35" w:rsidP="00A03DF3">
            <w:pPr>
              <w:rPr>
                <w:color w:val="5589B3" w:themeColor="accent1"/>
                <w:sz w:val="4"/>
                <w:szCs w:val="4"/>
              </w:rPr>
            </w:pPr>
          </w:p>
        </w:tc>
      </w:tr>
      <w:tr w:rsidR="00335A35" w:rsidRPr="000D623E" w14:paraId="7713CF60" w14:textId="77777777" w:rsidTr="00631ED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2" w:type="dxa"/>
            <w:vAlign w:val="center"/>
          </w:tcPr>
          <w:p w14:paraId="14721171" w14:textId="22C0A236" w:rsidR="00335A35" w:rsidRPr="005755AD" w:rsidRDefault="00335A35" w:rsidP="00631ED2">
            <w:pPr>
              <w:rPr>
                <w:color w:val="719BBF" w:themeColor="accent6" w:themeTint="99"/>
                <w:sz w:val="20"/>
                <w:szCs w:val="20"/>
              </w:rPr>
            </w:pPr>
            <w:r w:rsidRPr="005755AD">
              <w:rPr>
                <w:b w:val="0"/>
                <w:color w:val="719BBF" w:themeColor="accent6" w:themeTint="99"/>
                <w:sz w:val="20"/>
                <w:szCs w:val="20"/>
              </w:rPr>
              <w:t>Angiv en kort titel for Værdikædesamarbejde</w:t>
            </w:r>
            <w:r w:rsidR="001F6985" w:rsidRPr="005755AD">
              <w:rPr>
                <w:b w:val="0"/>
                <w:color w:val="719BBF" w:themeColor="accent6" w:themeTint="99"/>
                <w:sz w:val="20"/>
                <w:szCs w:val="20"/>
              </w:rPr>
              <w:t>t</w:t>
            </w:r>
            <w:r w:rsidRPr="005755AD">
              <w:rPr>
                <w:b w:val="0"/>
                <w:color w:val="719BBF" w:themeColor="accent6" w:themeTint="99"/>
                <w:sz w:val="20"/>
                <w:szCs w:val="20"/>
              </w:rPr>
              <w:t>:</w:t>
            </w:r>
          </w:p>
        </w:tc>
      </w:tr>
      <w:tr w:rsidR="00335A35" w:rsidRPr="000D623E" w14:paraId="7D5E20D4" w14:textId="77777777" w:rsidTr="00091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2" w:type="dxa"/>
            <w:vAlign w:val="center"/>
          </w:tcPr>
          <w:p w14:paraId="10C55518" w14:textId="2FB4B6FC" w:rsidR="00335A35" w:rsidRPr="00091458" w:rsidRDefault="00335A35" w:rsidP="00631ED2">
            <w:pPr>
              <w:rPr>
                <w:bCs w:val="0"/>
                <w:color w:val="auto"/>
                <w:sz w:val="20"/>
                <w:szCs w:val="20"/>
              </w:rPr>
            </w:pPr>
            <w:r w:rsidRPr="00273B9D">
              <w:rPr>
                <w:b w:val="0"/>
                <w:color w:val="auto"/>
                <w:sz w:val="20"/>
                <w:szCs w:val="20"/>
              </w:rPr>
              <w:t>Skriv her</w:t>
            </w:r>
            <w:r>
              <w:rPr>
                <w:b w:val="0"/>
                <w:color w:val="auto"/>
                <w:sz w:val="20"/>
                <w:szCs w:val="20"/>
              </w:rPr>
              <w:t>: (max 1 linje)</w:t>
            </w:r>
          </w:p>
        </w:tc>
      </w:tr>
      <w:tr w:rsidR="00335A35" w:rsidRPr="000D466B" w14:paraId="6B0FB33F" w14:textId="77777777" w:rsidTr="00631ED2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2" w:type="dxa"/>
            <w:vAlign w:val="center"/>
          </w:tcPr>
          <w:p w14:paraId="1F1E5E2D" w14:textId="2D8126DF" w:rsidR="00335A35" w:rsidRPr="00467A72" w:rsidRDefault="00335A35" w:rsidP="00631ED2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5755AD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 xml:space="preserve">Projektperiode (seneste slutdato 30.06.26): </w:t>
            </w:r>
          </w:p>
        </w:tc>
      </w:tr>
      <w:tr w:rsidR="00335A35" w:rsidRPr="000D466B" w14:paraId="5A1BB4EF" w14:textId="77777777" w:rsidTr="00091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2" w:type="dxa"/>
            <w:vAlign w:val="center"/>
          </w:tcPr>
          <w:p w14:paraId="7641EC86" w14:textId="6F24193C" w:rsidR="00335A35" w:rsidRPr="00AC7231" w:rsidRDefault="00335A35" w:rsidP="00631ED2">
            <w:pPr>
              <w:rPr>
                <w:bCs w:val="0"/>
                <w:color w:val="auto"/>
                <w:sz w:val="20"/>
                <w:szCs w:val="20"/>
              </w:rPr>
            </w:pPr>
            <w:r w:rsidRPr="00273B9D">
              <w:rPr>
                <w:b w:val="0"/>
                <w:color w:val="auto"/>
                <w:sz w:val="20"/>
                <w:szCs w:val="20"/>
              </w:rPr>
              <w:t>Skriv her</w:t>
            </w:r>
            <w:r>
              <w:rPr>
                <w:b w:val="0"/>
                <w:color w:val="auto"/>
                <w:sz w:val="20"/>
                <w:szCs w:val="20"/>
              </w:rPr>
              <w:t xml:space="preserve">: </w:t>
            </w:r>
          </w:p>
        </w:tc>
      </w:tr>
      <w:tr w:rsidR="00335A35" w:rsidRPr="000D466B" w14:paraId="248AD851" w14:textId="77777777" w:rsidTr="00631ED2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2" w:type="dxa"/>
            <w:vAlign w:val="center"/>
          </w:tcPr>
          <w:p w14:paraId="34EDDED8" w14:textId="0E586453" w:rsidR="001C0933" w:rsidRPr="001C0933" w:rsidRDefault="00335A35" w:rsidP="00631ED2">
            <w:pPr>
              <w:rPr>
                <w:sz w:val="20"/>
                <w:szCs w:val="20"/>
              </w:rPr>
            </w:pPr>
            <w:r w:rsidRPr="005755AD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>Kontaktperson for ansøgningen:</w:t>
            </w:r>
          </w:p>
        </w:tc>
      </w:tr>
      <w:tr w:rsidR="00335A35" w:rsidRPr="000D466B" w14:paraId="71D53AFE" w14:textId="77777777" w:rsidTr="00091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2" w:type="dxa"/>
            <w:vAlign w:val="center"/>
          </w:tcPr>
          <w:p w14:paraId="7EED54A5" w14:textId="611E512A" w:rsidR="00091458" w:rsidRPr="00091458" w:rsidRDefault="00335A35" w:rsidP="00091458">
            <w:pPr>
              <w:rPr>
                <w:b w:val="0"/>
                <w:color w:val="auto"/>
                <w:sz w:val="20"/>
                <w:szCs w:val="20"/>
              </w:rPr>
            </w:pPr>
            <w:r w:rsidRPr="00091458">
              <w:rPr>
                <w:b w:val="0"/>
                <w:color w:val="auto"/>
                <w:sz w:val="20"/>
                <w:szCs w:val="20"/>
              </w:rPr>
              <w:t>Skriv her: (Navn, virksomhed, e-mail og tlf. nr.)</w:t>
            </w:r>
            <w:r w:rsidR="00091458" w:rsidRPr="00091458">
              <w:rPr>
                <w:b w:val="0"/>
                <w:color w:val="auto"/>
                <w:sz w:val="20"/>
                <w:szCs w:val="20"/>
              </w:rPr>
              <w:t>:</w:t>
            </w:r>
          </w:p>
        </w:tc>
      </w:tr>
    </w:tbl>
    <w:p w14:paraId="59E81756" w14:textId="129C6C47" w:rsidR="001C0933" w:rsidRDefault="001C0933" w:rsidP="00467A72">
      <w:pPr>
        <w:tabs>
          <w:tab w:val="left" w:pos="1200"/>
        </w:tabs>
      </w:pPr>
    </w:p>
    <w:p w14:paraId="15F28DCE" w14:textId="77777777" w:rsidR="001C0933" w:rsidRDefault="001C0933">
      <w:pPr>
        <w:spacing w:after="200" w:line="276" w:lineRule="auto"/>
      </w:pPr>
      <w:r>
        <w:br w:type="page"/>
      </w:r>
    </w:p>
    <w:tbl>
      <w:tblPr>
        <w:tblStyle w:val="Listetabel6-farverig-farve3"/>
        <w:tblW w:w="0" w:type="auto"/>
        <w:tblLook w:val="04A0" w:firstRow="1" w:lastRow="0" w:firstColumn="1" w:lastColumn="0" w:noHBand="0" w:noVBand="1"/>
      </w:tblPr>
      <w:tblGrid>
        <w:gridCol w:w="13152"/>
      </w:tblGrid>
      <w:tr w:rsidR="00D13068" w:rsidRPr="007E0E9B" w14:paraId="05A2D6B3" w14:textId="77777777" w:rsidTr="00C65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2" w:type="dxa"/>
            <w:tcBorders>
              <w:top w:val="single" w:sz="4" w:space="0" w:color="C6E2F8" w:themeColor="accent3"/>
            </w:tcBorders>
          </w:tcPr>
          <w:p w14:paraId="33296747" w14:textId="77777777" w:rsidR="00D13068" w:rsidRPr="005755AD" w:rsidRDefault="00D13068" w:rsidP="00A03DF3">
            <w:pPr>
              <w:rPr>
                <w:b w:val="0"/>
                <w:bCs w:val="0"/>
                <w:color w:val="719BBF" w:themeColor="accent6" w:themeTint="99"/>
                <w:sz w:val="40"/>
                <w:szCs w:val="40"/>
              </w:rPr>
            </w:pPr>
            <w:r w:rsidRPr="005755AD">
              <w:rPr>
                <w:color w:val="719BBF" w:themeColor="accent6" w:themeTint="99"/>
                <w:sz w:val="40"/>
                <w:szCs w:val="40"/>
              </w:rPr>
              <w:lastRenderedPageBreak/>
              <w:t xml:space="preserve">1. Partnere </w:t>
            </w:r>
          </w:p>
          <w:p w14:paraId="566BEE53" w14:textId="62709E5F" w:rsidR="00D13068" w:rsidRPr="00DD63DA" w:rsidRDefault="00D13068" w:rsidP="00A03DF3">
            <w:pPr>
              <w:rPr>
                <w:b w:val="0"/>
                <w:bCs w:val="0"/>
              </w:rPr>
            </w:pPr>
            <w:r w:rsidRPr="005755AD">
              <w:rPr>
                <w:b w:val="0"/>
                <w:bCs w:val="0"/>
                <w:color w:val="719BBF" w:themeColor="accent6" w:themeTint="99"/>
              </w:rPr>
              <w:t>Giv en kort beskrivelse af de medvirkende partnere og deres rolle i Værdikædesamarbejde</w:t>
            </w:r>
            <w:r w:rsidR="00C6563A" w:rsidRPr="005755AD">
              <w:rPr>
                <w:b w:val="0"/>
                <w:bCs w:val="0"/>
                <w:color w:val="719BBF" w:themeColor="accent6" w:themeTint="99"/>
              </w:rPr>
              <w:t>t</w:t>
            </w:r>
            <w:r w:rsidR="003B7EB6">
              <w:rPr>
                <w:b w:val="0"/>
                <w:bCs w:val="0"/>
                <w:color w:val="719BBF" w:themeColor="accent6" w:themeTint="99"/>
              </w:rPr>
              <w:t>:</w:t>
            </w:r>
          </w:p>
        </w:tc>
      </w:tr>
      <w:tr w:rsidR="00D13068" w:rsidRPr="007E0E9B" w14:paraId="2435262D" w14:textId="77777777" w:rsidTr="00C65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2" w:type="dxa"/>
            <w:tcBorders>
              <w:top w:val="single" w:sz="4" w:space="0" w:color="C6E2F8" w:themeColor="accent3"/>
            </w:tcBorders>
          </w:tcPr>
          <w:p w14:paraId="53133DC2" w14:textId="77777777" w:rsidR="00D13068" w:rsidRPr="007C0660" w:rsidRDefault="00D13068" w:rsidP="00A03DF3">
            <w:pPr>
              <w:rPr>
                <w:color w:val="5589B3" w:themeColor="accent1"/>
                <w:sz w:val="20"/>
                <w:szCs w:val="20"/>
              </w:rPr>
            </w:pPr>
          </w:p>
        </w:tc>
      </w:tr>
      <w:tr w:rsidR="00D13068" w:rsidRPr="000B62BD" w14:paraId="5C9127DF" w14:textId="77777777" w:rsidTr="00C65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2" w:type="dxa"/>
            <w:tcBorders>
              <w:top w:val="single" w:sz="4" w:space="0" w:color="C6E2F8" w:themeColor="accent3"/>
              <w:bottom w:val="nil"/>
            </w:tcBorders>
          </w:tcPr>
          <w:p w14:paraId="26065900" w14:textId="77777777" w:rsidR="00D13068" w:rsidRPr="000B62BD" w:rsidRDefault="00D13068" w:rsidP="00A03DF3">
            <w:pPr>
              <w:rPr>
                <w:sz w:val="16"/>
                <w:szCs w:val="16"/>
              </w:rPr>
            </w:pPr>
          </w:p>
        </w:tc>
      </w:tr>
    </w:tbl>
    <w:p w14:paraId="47B36BCE" w14:textId="77777777" w:rsidR="00D13068" w:rsidRPr="007C0660" w:rsidRDefault="00D13068" w:rsidP="00D13068">
      <w:pPr>
        <w:rPr>
          <w:sz w:val="4"/>
          <w:szCs w:val="4"/>
        </w:rPr>
      </w:pPr>
    </w:p>
    <w:tbl>
      <w:tblPr>
        <w:tblStyle w:val="Listetabel6-farverig-farve3"/>
        <w:tblW w:w="0" w:type="auto"/>
        <w:tblLook w:val="04A0" w:firstRow="1" w:lastRow="0" w:firstColumn="1" w:lastColumn="0" w:noHBand="0" w:noVBand="1"/>
      </w:tblPr>
      <w:tblGrid>
        <w:gridCol w:w="1892"/>
        <w:gridCol w:w="11260"/>
      </w:tblGrid>
      <w:tr w:rsidR="00D13068" w:rsidRPr="000D623E" w14:paraId="22A5CFE9" w14:textId="77777777" w:rsidTr="00A03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vMerge w:val="restart"/>
          </w:tcPr>
          <w:p w14:paraId="493B96DA" w14:textId="77777777" w:rsidR="00D13068" w:rsidRPr="005755AD" w:rsidRDefault="00D13068" w:rsidP="00A03DF3">
            <w:pPr>
              <w:rPr>
                <w:color w:val="719BBF" w:themeColor="accent6" w:themeTint="99"/>
              </w:rPr>
            </w:pPr>
            <w:r w:rsidRPr="005755AD">
              <w:rPr>
                <w:color w:val="719BBF" w:themeColor="accent6" w:themeTint="99"/>
              </w:rPr>
              <w:t>Partner 1 (Hovedansøger)</w:t>
            </w:r>
          </w:p>
        </w:tc>
        <w:tc>
          <w:tcPr>
            <w:tcW w:w="11429" w:type="dxa"/>
            <w:vAlign w:val="center"/>
          </w:tcPr>
          <w:p w14:paraId="0E16FAF2" w14:textId="77777777" w:rsidR="00D13068" w:rsidRPr="000D623E" w:rsidRDefault="00D13068" w:rsidP="00A03D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Organisation</w:t>
            </w:r>
            <w:r w:rsidRPr="000D623E">
              <w:rPr>
                <w:color w:val="auto"/>
              </w:rPr>
              <w:t xml:space="preserve">: </w:t>
            </w:r>
            <w:r w:rsidRPr="000D623E">
              <w:rPr>
                <w:color w:val="auto"/>
                <w:sz w:val="20"/>
                <w:szCs w:val="40"/>
              </w:rPr>
              <w:t>Skriv her</w:t>
            </w:r>
          </w:p>
        </w:tc>
      </w:tr>
      <w:tr w:rsidR="00D13068" w:rsidRPr="000D623E" w14:paraId="551B8C31" w14:textId="77777777" w:rsidTr="00A03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vMerge/>
          </w:tcPr>
          <w:p w14:paraId="4E25E7C0" w14:textId="77777777" w:rsidR="00D13068" w:rsidRPr="000D623E" w:rsidRDefault="00D13068" w:rsidP="00A03DF3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429" w:type="dxa"/>
            <w:vAlign w:val="center"/>
          </w:tcPr>
          <w:p w14:paraId="1F387CE1" w14:textId="77777777" w:rsidR="00D13068" w:rsidRPr="000D623E" w:rsidRDefault="00D13068" w:rsidP="00A03D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D623E">
              <w:rPr>
                <w:color w:val="auto"/>
                <w:sz w:val="20"/>
                <w:szCs w:val="20"/>
              </w:rPr>
              <w:t xml:space="preserve">Adresse: </w:t>
            </w:r>
          </w:p>
        </w:tc>
      </w:tr>
      <w:tr w:rsidR="00D13068" w:rsidRPr="000D623E" w14:paraId="66A64072" w14:textId="77777777" w:rsidTr="00A03DF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vMerge/>
          </w:tcPr>
          <w:p w14:paraId="1CDE2672" w14:textId="77777777" w:rsidR="00D13068" w:rsidRPr="000D623E" w:rsidRDefault="00D13068" w:rsidP="00A03DF3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429" w:type="dxa"/>
            <w:vAlign w:val="center"/>
          </w:tcPr>
          <w:p w14:paraId="11759372" w14:textId="77777777" w:rsidR="00D13068" w:rsidRPr="000D623E" w:rsidRDefault="00D13068" w:rsidP="00A03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D623E">
              <w:rPr>
                <w:color w:val="auto"/>
                <w:sz w:val="20"/>
                <w:szCs w:val="20"/>
              </w:rPr>
              <w:t xml:space="preserve">CVR nr. og P nr.: </w:t>
            </w:r>
            <w:r w:rsidRPr="000D623E">
              <w:rPr>
                <w:i/>
                <w:color w:val="auto"/>
                <w:sz w:val="20"/>
                <w:szCs w:val="20"/>
              </w:rPr>
              <w:t>(Både CVR og P nr. skal oplyses)</w:t>
            </w:r>
          </w:p>
        </w:tc>
      </w:tr>
      <w:tr w:rsidR="00D13068" w:rsidRPr="000D623E" w14:paraId="2EA387DE" w14:textId="77777777" w:rsidTr="00A03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vMerge/>
          </w:tcPr>
          <w:p w14:paraId="130352EC" w14:textId="77777777" w:rsidR="00D13068" w:rsidRPr="000D623E" w:rsidRDefault="00D13068" w:rsidP="00A03DF3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429" w:type="dxa"/>
            <w:vAlign w:val="center"/>
          </w:tcPr>
          <w:p w14:paraId="0190E4BB" w14:textId="77777777" w:rsidR="00D13068" w:rsidRPr="000D623E" w:rsidRDefault="00D13068" w:rsidP="00A03D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D623E">
              <w:rPr>
                <w:color w:val="auto"/>
                <w:sz w:val="20"/>
                <w:szCs w:val="20"/>
              </w:rPr>
              <w:t xml:space="preserve">Kontaktperson: </w:t>
            </w:r>
          </w:p>
        </w:tc>
      </w:tr>
      <w:tr w:rsidR="00D13068" w:rsidRPr="000D623E" w14:paraId="0D0E13D6" w14:textId="77777777" w:rsidTr="00A03DF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vMerge/>
          </w:tcPr>
          <w:p w14:paraId="52A01063" w14:textId="77777777" w:rsidR="00D13068" w:rsidRPr="000D623E" w:rsidRDefault="00D13068" w:rsidP="00A03DF3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429" w:type="dxa"/>
            <w:vAlign w:val="center"/>
          </w:tcPr>
          <w:p w14:paraId="61A188E8" w14:textId="77777777" w:rsidR="00D13068" w:rsidRPr="000D623E" w:rsidRDefault="00D13068" w:rsidP="00A03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D623E">
              <w:rPr>
                <w:color w:val="auto"/>
                <w:sz w:val="20"/>
                <w:szCs w:val="20"/>
              </w:rPr>
              <w:t>E-mail:</w:t>
            </w:r>
          </w:p>
        </w:tc>
      </w:tr>
      <w:tr w:rsidR="00D13068" w:rsidRPr="000D623E" w14:paraId="6755E74F" w14:textId="77777777" w:rsidTr="00A03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vMerge/>
          </w:tcPr>
          <w:p w14:paraId="701BAD44" w14:textId="77777777" w:rsidR="00D13068" w:rsidRPr="000D623E" w:rsidRDefault="00D13068" w:rsidP="00A03DF3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429" w:type="dxa"/>
            <w:vAlign w:val="center"/>
          </w:tcPr>
          <w:p w14:paraId="70D2F034" w14:textId="77777777" w:rsidR="00D13068" w:rsidRPr="000D623E" w:rsidRDefault="00D13068" w:rsidP="00A03D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D623E">
              <w:rPr>
                <w:color w:val="auto"/>
                <w:sz w:val="20"/>
                <w:szCs w:val="20"/>
              </w:rPr>
              <w:t>Tlf.nr.:</w:t>
            </w:r>
          </w:p>
        </w:tc>
      </w:tr>
      <w:tr w:rsidR="00D13068" w:rsidRPr="000D623E" w14:paraId="2361976E" w14:textId="77777777" w:rsidTr="00A03DF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vMerge/>
          </w:tcPr>
          <w:p w14:paraId="6597BB9B" w14:textId="77777777" w:rsidR="00D13068" w:rsidRPr="000D623E" w:rsidRDefault="00D13068" w:rsidP="00A03DF3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429" w:type="dxa"/>
            <w:vAlign w:val="center"/>
          </w:tcPr>
          <w:p w14:paraId="09051775" w14:textId="77777777" w:rsidR="00D13068" w:rsidRPr="000D623E" w:rsidRDefault="00D13068" w:rsidP="00A03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Rolle i projektet:</w:t>
            </w:r>
          </w:p>
        </w:tc>
      </w:tr>
      <w:tr w:rsidR="00D13068" w:rsidRPr="000D623E" w14:paraId="0DB427CC" w14:textId="77777777" w:rsidTr="00A03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shd w:val="clear" w:color="auto" w:fill="E7E6E6" w:themeFill="background2"/>
          </w:tcPr>
          <w:p w14:paraId="71FB2C14" w14:textId="77777777" w:rsidR="00D13068" w:rsidRPr="000D623E" w:rsidRDefault="00D13068" w:rsidP="00A03DF3">
            <w:pPr>
              <w:rPr>
                <w:color w:val="auto"/>
                <w:sz w:val="12"/>
                <w:szCs w:val="20"/>
              </w:rPr>
            </w:pPr>
          </w:p>
        </w:tc>
        <w:tc>
          <w:tcPr>
            <w:tcW w:w="11429" w:type="dxa"/>
            <w:shd w:val="clear" w:color="auto" w:fill="E7E6E6" w:themeFill="background2"/>
          </w:tcPr>
          <w:p w14:paraId="4BD6E24B" w14:textId="77777777" w:rsidR="00D13068" w:rsidRPr="000D623E" w:rsidRDefault="00D13068" w:rsidP="00A03D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8"/>
                <w:szCs w:val="20"/>
              </w:rPr>
            </w:pPr>
          </w:p>
        </w:tc>
      </w:tr>
    </w:tbl>
    <w:p w14:paraId="53677AB3" w14:textId="77777777" w:rsidR="00D13068" w:rsidRDefault="00D13068" w:rsidP="00D13068"/>
    <w:tbl>
      <w:tblPr>
        <w:tblStyle w:val="Listetabel6-farverig-farve3"/>
        <w:tblW w:w="0" w:type="auto"/>
        <w:tblLook w:val="04A0" w:firstRow="1" w:lastRow="0" w:firstColumn="1" w:lastColumn="0" w:noHBand="0" w:noVBand="1"/>
      </w:tblPr>
      <w:tblGrid>
        <w:gridCol w:w="1880"/>
        <w:gridCol w:w="11272"/>
      </w:tblGrid>
      <w:tr w:rsidR="00D13068" w:rsidRPr="000D623E" w14:paraId="5807E9E7" w14:textId="77777777" w:rsidTr="00A03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vMerge w:val="restart"/>
          </w:tcPr>
          <w:p w14:paraId="43DB0AB5" w14:textId="77777777" w:rsidR="00D13068" w:rsidRPr="000D623E" w:rsidRDefault="00D13068" w:rsidP="00A03DF3">
            <w:pPr>
              <w:rPr>
                <w:color w:val="auto"/>
              </w:rPr>
            </w:pPr>
            <w:r w:rsidRPr="00E0082A">
              <w:rPr>
                <w:color w:val="719BBF" w:themeColor="accent6" w:themeTint="99"/>
              </w:rPr>
              <w:t>Partner 2</w:t>
            </w:r>
            <w:r w:rsidRPr="000D623E">
              <w:rPr>
                <w:color w:val="auto"/>
              </w:rPr>
              <w:t xml:space="preserve"> </w:t>
            </w:r>
          </w:p>
        </w:tc>
        <w:tc>
          <w:tcPr>
            <w:tcW w:w="11272" w:type="dxa"/>
            <w:vAlign w:val="center"/>
          </w:tcPr>
          <w:p w14:paraId="453687E3" w14:textId="77777777" w:rsidR="00D13068" w:rsidRPr="000D623E" w:rsidRDefault="00D13068" w:rsidP="00A03D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Organisation</w:t>
            </w:r>
            <w:r w:rsidRPr="000D623E">
              <w:rPr>
                <w:color w:val="auto"/>
              </w:rPr>
              <w:t xml:space="preserve">: </w:t>
            </w:r>
            <w:r w:rsidRPr="000D623E">
              <w:rPr>
                <w:color w:val="auto"/>
                <w:sz w:val="20"/>
                <w:szCs w:val="40"/>
              </w:rPr>
              <w:t>Skriv her</w:t>
            </w:r>
          </w:p>
        </w:tc>
      </w:tr>
      <w:tr w:rsidR="00D13068" w:rsidRPr="000D623E" w14:paraId="4A463BBF" w14:textId="77777777" w:rsidTr="00A03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vMerge/>
          </w:tcPr>
          <w:p w14:paraId="42A525F9" w14:textId="77777777" w:rsidR="00D13068" w:rsidRPr="000D623E" w:rsidRDefault="00D13068" w:rsidP="00A03DF3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272" w:type="dxa"/>
            <w:vAlign w:val="center"/>
          </w:tcPr>
          <w:p w14:paraId="54AEA03E" w14:textId="77777777" w:rsidR="00D13068" w:rsidRPr="000D623E" w:rsidRDefault="00D13068" w:rsidP="00A03D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D623E">
              <w:rPr>
                <w:color w:val="auto"/>
                <w:sz w:val="20"/>
                <w:szCs w:val="20"/>
              </w:rPr>
              <w:t xml:space="preserve">Adresse: </w:t>
            </w:r>
          </w:p>
        </w:tc>
      </w:tr>
      <w:tr w:rsidR="00D13068" w:rsidRPr="000D623E" w14:paraId="68543219" w14:textId="77777777" w:rsidTr="00A03DF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vMerge/>
          </w:tcPr>
          <w:p w14:paraId="036EE455" w14:textId="77777777" w:rsidR="00D13068" w:rsidRPr="000D623E" w:rsidRDefault="00D13068" w:rsidP="00A03DF3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272" w:type="dxa"/>
            <w:vAlign w:val="center"/>
          </w:tcPr>
          <w:p w14:paraId="503A5177" w14:textId="77777777" w:rsidR="00D13068" w:rsidRPr="000D623E" w:rsidRDefault="00D13068" w:rsidP="00A03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D623E">
              <w:rPr>
                <w:color w:val="auto"/>
                <w:sz w:val="20"/>
                <w:szCs w:val="20"/>
              </w:rPr>
              <w:t xml:space="preserve">CVR nr. og P nr.: </w:t>
            </w:r>
            <w:r w:rsidRPr="000D623E">
              <w:rPr>
                <w:i/>
                <w:color w:val="auto"/>
                <w:sz w:val="20"/>
                <w:szCs w:val="20"/>
              </w:rPr>
              <w:t>(Både CVR og P nr. skal oplyses)</w:t>
            </w:r>
          </w:p>
        </w:tc>
      </w:tr>
      <w:tr w:rsidR="00D13068" w:rsidRPr="000D623E" w14:paraId="5A39F391" w14:textId="77777777" w:rsidTr="00A03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vMerge/>
          </w:tcPr>
          <w:p w14:paraId="0112CA31" w14:textId="77777777" w:rsidR="00D13068" w:rsidRPr="000D623E" w:rsidRDefault="00D13068" w:rsidP="00A03DF3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272" w:type="dxa"/>
            <w:vAlign w:val="center"/>
          </w:tcPr>
          <w:p w14:paraId="48E37CDD" w14:textId="77777777" w:rsidR="00D13068" w:rsidRPr="000D623E" w:rsidRDefault="00D13068" w:rsidP="00A03D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D623E">
              <w:rPr>
                <w:color w:val="auto"/>
                <w:sz w:val="20"/>
                <w:szCs w:val="20"/>
              </w:rPr>
              <w:t xml:space="preserve">Kontaktperson: </w:t>
            </w:r>
          </w:p>
        </w:tc>
      </w:tr>
      <w:tr w:rsidR="00D13068" w:rsidRPr="000D623E" w14:paraId="621C5CC2" w14:textId="77777777" w:rsidTr="00A03DF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vMerge/>
          </w:tcPr>
          <w:p w14:paraId="7C41D957" w14:textId="77777777" w:rsidR="00D13068" w:rsidRPr="000D623E" w:rsidRDefault="00D13068" w:rsidP="00A03DF3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272" w:type="dxa"/>
            <w:vAlign w:val="center"/>
          </w:tcPr>
          <w:p w14:paraId="053BCC61" w14:textId="77777777" w:rsidR="00D13068" w:rsidRPr="000D623E" w:rsidRDefault="00D13068" w:rsidP="00A03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D623E">
              <w:rPr>
                <w:color w:val="auto"/>
                <w:sz w:val="20"/>
                <w:szCs w:val="20"/>
              </w:rPr>
              <w:t>E-mail:</w:t>
            </w:r>
          </w:p>
        </w:tc>
      </w:tr>
      <w:tr w:rsidR="00D13068" w:rsidRPr="000D623E" w14:paraId="4AF7DA33" w14:textId="77777777" w:rsidTr="00A03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vMerge/>
          </w:tcPr>
          <w:p w14:paraId="751F6F2A" w14:textId="77777777" w:rsidR="00D13068" w:rsidRPr="000D623E" w:rsidRDefault="00D13068" w:rsidP="00A03DF3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272" w:type="dxa"/>
            <w:vAlign w:val="center"/>
          </w:tcPr>
          <w:p w14:paraId="51F8A5A7" w14:textId="77777777" w:rsidR="00D13068" w:rsidRPr="000D623E" w:rsidRDefault="00D13068" w:rsidP="00A03D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D623E">
              <w:rPr>
                <w:color w:val="auto"/>
                <w:sz w:val="20"/>
                <w:szCs w:val="20"/>
              </w:rPr>
              <w:t>Tlf.nr.:</w:t>
            </w:r>
          </w:p>
        </w:tc>
      </w:tr>
      <w:tr w:rsidR="00D13068" w:rsidRPr="000D623E" w14:paraId="2D6C3AA9" w14:textId="77777777" w:rsidTr="00A03DF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vMerge/>
          </w:tcPr>
          <w:p w14:paraId="217AAAE6" w14:textId="77777777" w:rsidR="00D13068" w:rsidRPr="000D623E" w:rsidRDefault="00D13068" w:rsidP="00A03DF3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272" w:type="dxa"/>
            <w:vAlign w:val="center"/>
          </w:tcPr>
          <w:p w14:paraId="79FB0142" w14:textId="77777777" w:rsidR="00D13068" w:rsidRPr="000D623E" w:rsidRDefault="00D13068" w:rsidP="00A03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Rolle i projektet:</w:t>
            </w:r>
          </w:p>
        </w:tc>
      </w:tr>
      <w:tr w:rsidR="00D13068" w:rsidRPr="000D623E" w14:paraId="0E312FDC" w14:textId="77777777" w:rsidTr="00A03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shd w:val="clear" w:color="auto" w:fill="E7E6E6" w:themeFill="background2"/>
          </w:tcPr>
          <w:p w14:paraId="2C133EA3" w14:textId="77777777" w:rsidR="00D13068" w:rsidRPr="000D623E" w:rsidRDefault="00D13068" w:rsidP="00A03DF3">
            <w:pPr>
              <w:rPr>
                <w:color w:val="auto"/>
                <w:sz w:val="12"/>
                <w:szCs w:val="20"/>
              </w:rPr>
            </w:pPr>
          </w:p>
        </w:tc>
        <w:tc>
          <w:tcPr>
            <w:tcW w:w="11272" w:type="dxa"/>
            <w:shd w:val="clear" w:color="auto" w:fill="E7E6E6" w:themeFill="background2"/>
          </w:tcPr>
          <w:p w14:paraId="7956B380" w14:textId="77777777" w:rsidR="00D13068" w:rsidRPr="000D623E" w:rsidRDefault="00D13068" w:rsidP="00A03D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8"/>
                <w:szCs w:val="20"/>
              </w:rPr>
            </w:pPr>
          </w:p>
        </w:tc>
      </w:tr>
    </w:tbl>
    <w:p w14:paraId="71E74412" w14:textId="5CAB3D5D" w:rsidR="00D13068" w:rsidRDefault="00D13068" w:rsidP="00D13068">
      <w:pPr>
        <w:spacing w:after="200" w:line="276" w:lineRule="auto"/>
      </w:pPr>
      <w:r>
        <w:br w:type="page"/>
      </w:r>
    </w:p>
    <w:tbl>
      <w:tblPr>
        <w:tblStyle w:val="Listetabel6-farverig-farve3"/>
        <w:tblW w:w="0" w:type="auto"/>
        <w:tblLook w:val="04A0" w:firstRow="1" w:lastRow="0" w:firstColumn="1" w:lastColumn="0" w:noHBand="0" w:noVBand="1"/>
      </w:tblPr>
      <w:tblGrid>
        <w:gridCol w:w="1880"/>
        <w:gridCol w:w="11272"/>
      </w:tblGrid>
      <w:tr w:rsidR="00D13068" w:rsidRPr="000D623E" w14:paraId="7DDD1131" w14:textId="77777777" w:rsidTr="00A03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vMerge w:val="restart"/>
          </w:tcPr>
          <w:p w14:paraId="502B5150" w14:textId="77777777" w:rsidR="00D13068" w:rsidRPr="000D623E" w:rsidRDefault="00D13068" w:rsidP="00A03DF3">
            <w:pPr>
              <w:rPr>
                <w:color w:val="auto"/>
              </w:rPr>
            </w:pPr>
            <w:r w:rsidRPr="00AE3E31">
              <w:rPr>
                <w:color w:val="719BBF" w:themeColor="accent6" w:themeTint="99"/>
              </w:rPr>
              <w:lastRenderedPageBreak/>
              <w:t xml:space="preserve">Partner 3 </w:t>
            </w:r>
          </w:p>
        </w:tc>
        <w:tc>
          <w:tcPr>
            <w:tcW w:w="11272" w:type="dxa"/>
            <w:vAlign w:val="center"/>
          </w:tcPr>
          <w:p w14:paraId="28DB3DC2" w14:textId="77777777" w:rsidR="00D13068" w:rsidRPr="000D623E" w:rsidRDefault="00D13068" w:rsidP="00A03D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Organisation</w:t>
            </w:r>
            <w:r w:rsidRPr="000D623E">
              <w:rPr>
                <w:color w:val="auto"/>
              </w:rPr>
              <w:t xml:space="preserve">: </w:t>
            </w:r>
            <w:r w:rsidRPr="000D623E">
              <w:rPr>
                <w:color w:val="auto"/>
                <w:sz w:val="20"/>
                <w:szCs w:val="40"/>
              </w:rPr>
              <w:t>Skriv her</w:t>
            </w:r>
          </w:p>
        </w:tc>
      </w:tr>
      <w:tr w:rsidR="00D13068" w:rsidRPr="000D623E" w14:paraId="2C8692E7" w14:textId="77777777" w:rsidTr="00A03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vMerge/>
          </w:tcPr>
          <w:p w14:paraId="24E97D36" w14:textId="77777777" w:rsidR="00D13068" w:rsidRPr="000D623E" w:rsidRDefault="00D13068" w:rsidP="00A03DF3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272" w:type="dxa"/>
            <w:vAlign w:val="center"/>
          </w:tcPr>
          <w:p w14:paraId="2C755690" w14:textId="77777777" w:rsidR="00D13068" w:rsidRPr="000D623E" w:rsidRDefault="00D13068" w:rsidP="00A03D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D623E">
              <w:rPr>
                <w:color w:val="auto"/>
                <w:sz w:val="20"/>
                <w:szCs w:val="20"/>
              </w:rPr>
              <w:t xml:space="preserve">Adresse: </w:t>
            </w:r>
          </w:p>
        </w:tc>
      </w:tr>
      <w:tr w:rsidR="00D13068" w:rsidRPr="000D623E" w14:paraId="4BFC7C07" w14:textId="77777777" w:rsidTr="00A03DF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vMerge/>
          </w:tcPr>
          <w:p w14:paraId="41BE716C" w14:textId="77777777" w:rsidR="00D13068" w:rsidRPr="000D623E" w:rsidRDefault="00D13068" w:rsidP="00A03DF3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272" w:type="dxa"/>
            <w:vAlign w:val="center"/>
          </w:tcPr>
          <w:p w14:paraId="42121D57" w14:textId="77777777" w:rsidR="00D13068" w:rsidRPr="000D623E" w:rsidRDefault="00D13068" w:rsidP="00A03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D623E">
              <w:rPr>
                <w:color w:val="auto"/>
                <w:sz w:val="20"/>
                <w:szCs w:val="20"/>
              </w:rPr>
              <w:t xml:space="preserve">CVR nr. og P nr.: </w:t>
            </w:r>
            <w:r w:rsidRPr="000D623E">
              <w:rPr>
                <w:i/>
                <w:color w:val="auto"/>
                <w:sz w:val="20"/>
                <w:szCs w:val="20"/>
              </w:rPr>
              <w:t>(Både CVR og P nr. skal oplyses)</w:t>
            </w:r>
          </w:p>
        </w:tc>
      </w:tr>
      <w:tr w:rsidR="00D13068" w:rsidRPr="000D623E" w14:paraId="6ECB9400" w14:textId="77777777" w:rsidTr="00A03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vMerge/>
          </w:tcPr>
          <w:p w14:paraId="302F0830" w14:textId="77777777" w:rsidR="00D13068" w:rsidRPr="000D623E" w:rsidRDefault="00D13068" w:rsidP="00A03DF3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272" w:type="dxa"/>
            <w:vAlign w:val="center"/>
          </w:tcPr>
          <w:p w14:paraId="1759E5A4" w14:textId="77777777" w:rsidR="00D13068" w:rsidRPr="000D623E" w:rsidRDefault="00D13068" w:rsidP="00A03D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D623E">
              <w:rPr>
                <w:color w:val="auto"/>
                <w:sz w:val="20"/>
                <w:szCs w:val="20"/>
              </w:rPr>
              <w:t xml:space="preserve">Kontaktperson: </w:t>
            </w:r>
          </w:p>
        </w:tc>
      </w:tr>
      <w:tr w:rsidR="00D13068" w:rsidRPr="000D623E" w14:paraId="5FAF3F60" w14:textId="77777777" w:rsidTr="00A03DF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vMerge/>
          </w:tcPr>
          <w:p w14:paraId="12F9B286" w14:textId="77777777" w:rsidR="00D13068" w:rsidRPr="000D623E" w:rsidRDefault="00D13068" w:rsidP="00A03DF3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272" w:type="dxa"/>
            <w:vAlign w:val="center"/>
          </w:tcPr>
          <w:p w14:paraId="10426F29" w14:textId="77777777" w:rsidR="00D13068" w:rsidRPr="000D623E" w:rsidRDefault="00D13068" w:rsidP="00A03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D623E">
              <w:rPr>
                <w:color w:val="auto"/>
                <w:sz w:val="20"/>
                <w:szCs w:val="20"/>
              </w:rPr>
              <w:t>E-mail:</w:t>
            </w:r>
          </w:p>
        </w:tc>
      </w:tr>
      <w:tr w:rsidR="00D13068" w:rsidRPr="000D623E" w14:paraId="325FF298" w14:textId="77777777" w:rsidTr="00A03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vMerge/>
          </w:tcPr>
          <w:p w14:paraId="611F2AA7" w14:textId="77777777" w:rsidR="00D13068" w:rsidRPr="000D623E" w:rsidRDefault="00D13068" w:rsidP="00A03DF3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272" w:type="dxa"/>
            <w:vAlign w:val="center"/>
          </w:tcPr>
          <w:p w14:paraId="03B42E46" w14:textId="77777777" w:rsidR="00D13068" w:rsidRPr="000D623E" w:rsidRDefault="00D13068" w:rsidP="00A03D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D623E">
              <w:rPr>
                <w:color w:val="auto"/>
                <w:sz w:val="20"/>
                <w:szCs w:val="20"/>
              </w:rPr>
              <w:t>Tlf.nr.:</w:t>
            </w:r>
          </w:p>
        </w:tc>
      </w:tr>
      <w:tr w:rsidR="00D13068" w:rsidRPr="000D623E" w14:paraId="722ADDC3" w14:textId="77777777" w:rsidTr="00A03DF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vMerge/>
          </w:tcPr>
          <w:p w14:paraId="25EA8FC8" w14:textId="77777777" w:rsidR="00D13068" w:rsidRPr="000D623E" w:rsidRDefault="00D13068" w:rsidP="00A03DF3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272" w:type="dxa"/>
            <w:vAlign w:val="center"/>
          </w:tcPr>
          <w:p w14:paraId="329AA7FA" w14:textId="77777777" w:rsidR="00D13068" w:rsidRPr="000D623E" w:rsidRDefault="00D13068" w:rsidP="00A03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Rolle i projektet:</w:t>
            </w:r>
          </w:p>
        </w:tc>
      </w:tr>
      <w:tr w:rsidR="00D13068" w:rsidRPr="000D623E" w14:paraId="59FD0CF1" w14:textId="77777777" w:rsidTr="00A03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shd w:val="clear" w:color="auto" w:fill="E7E6E6" w:themeFill="background2"/>
          </w:tcPr>
          <w:p w14:paraId="718A67AA" w14:textId="77777777" w:rsidR="00D13068" w:rsidRPr="000D623E" w:rsidRDefault="00D13068" w:rsidP="00A03DF3">
            <w:pPr>
              <w:rPr>
                <w:color w:val="auto"/>
                <w:sz w:val="12"/>
                <w:szCs w:val="20"/>
              </w:rPr>
            </w:pPr>
          </w:p>
        </w:tc>
        <w:tc>
          <w:tcPr>
            <w:tcW w:w="11272" w:type="dxa"/>
            <w:shd w:val="clear" w:color="auto" w:fill="E7E6E6" w:themeFill="background2"/>
          </w:tcPr>
          <w:p w14:paraId="65B7DF43" w14:textId="77777777" w:rsidR="00D13068" w:rsidRPr="000D623E" w:rsidRDefault="00D13068" w:rsidP="00A03D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8"/>
                <w:szCs w:val="20"/>
              </w:rPr>
            </w:pPr>
          </w:p>
        </w:tc>
      </w:tr>
    </w:tbl>
    <w:p w14:paraId="5BE66033" w14:textId="77777777" w:rsidR="00D13068" w:rsidRDefault="00D13068" w:rsidP="00D13068"/>
    <w:tbl>
      <w:tblPr>
        <w:tblStyle w:val="Listetabel6-farverig-farve3"/>
        <w:tblW w:w="0" w:type="auto"/>
        <w:tblLook w:val="04A0" w:firstRow="1" w:lastRow="0" w:firstColumn="1" w:lastColumn="0" w:noHBand="0" w:noVBand="1"/>
      </w:tblPr>
      <w:tblGrid>
        <w:gridCol w:w="1880"/>
        <w:gridCol w:w="11272"/>
      </w:tblGrid>
      <w:tr w:rsidR="00D13068" w:rsidRPr="000D623E" w14:paraId="32388F3A" w14:textId="77777777" w:rsidTr="00A03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vMerge w:val="restart"/>
          </w:tcPr>
          <w:p w14:paraId="30057EE3" w14:textId="77777777" w:rsidR="00D13068" w:rsidRPr="000D623E" w:rsidRDefault="00D13068" w:rsidP="00A03DF3">
            <w:pPr>
              <w:rPr>
                <w:color w:val="auto"/>
              </w:rPr>
            </w:pPr>
            <w:r w:rsidRPr="00AE3E31">
              <w:rPr>
                <w:color w:val="719BBF" w:themeColor="accent6" w:themeTint="99"/>
              </w:rPr>
              <w:t>Partner 4</w:t>
            </w:r>
          </w:p>
        </w:tc>
        <w:tc>
          <w:tcPr>
            <w:tcW w:w="11272" w:type="dxa"/>
            <w:vAlign w:val="center"/>
          </w:tcPr>
          <w:p w14:paraId="5DE195B1" w14:textId="77777777" w:rsidR="00D13068" w:rsidRPr="000D623E" w:rsidRDefault="00D13068" w:rsidP="00A03D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Organisation</w:t>
            </w:r>
            <w:r w:rsidRPr="000D623E">
              <w:rPr>
                <w:color w:val="auto"/>
              </w:rPr>
              <w:t xml:space="preserve">: </w:t>
            </w:r>
            <w:r w:rsidRPr="000D623E">
              <w:rPr>
                <w:color w:val="auto"/>
                <w:sz w:val="20"/>
                <w:szCs w:val="40"/>
              </w:rPr>
              <w:t>Skriv her</w:t>
            </w:r>
          </w:p>
        </w:tc>
      </w:tr>
      <w:tr w:rsidR="00D13068" w:rsidRPr="000D623E" w14:paraId="02E2C76D" w14:textId="77777777" w:rsidTr="00A03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vMerge/>
          </w:tcPr>
          <w:p w14:paraId="3EDB7B70" w14:textId="77777777" w:rsidR="00D13068" w:rsidRPr="000D623E" w:rsidRDefault="00D13068" w:rsidP="00A03DF3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272" w:type="dxa"/>
            <w:vAlign w:val="center"/>
          </w:tcPr>
          <w:p w14:paraId="051B4997" w14:textId="77777777" w:rsidR="00D13068" w:rsidRPr="000D623E" w:rsidRDefault="00D13068" w:rsidP="00A03D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D623E">
              <w:rPr>
                <w:color w:val="auto"/>
                <w:sz w:val="20"/>
                <w:szCs w:val="20"/>
              </w:rPr>
              <w:t xml:space="preserve">Adresse: </w:t>
            </w:r>
          </w:p>
        </w:tc>
      </w:tr>
      <w:tr w:rsidR="00D13068" w:rsidRPr="000D623E" w14:paraId="273618CE" w14:textId="77777777" w:rsidTr="00A03DF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vMerge/>
          </w:tcPr>
          <w:p w14:paraId="51096275" w14:textId="77777777" w:rsidR="00D13068" w:rsidRPr="000D623E" w:rsidRDefault="00D13068" w:rsidP="00A03DF3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272" w:type="dxa"/>
            <w:vAlign w:val="center"/>
          </w:tcPr>
          <w:p w14:paraId="701315BE" w14:textId="77777777" w:rsidR="00D13068" w:rsidRPr="000D623E" w:rsidRDefault="00D13068" w:rsidP="00A03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D623E">
              <w:rPr>
                <w:color w:val="auto"/>
                <w:sz w:val="20"/>
                <w:szCs w:val="20"/>
              </w:rPr>
              <w:t xml:space="preserve">CVR nr. og P nr.: </w:t>
            </w:r>
            <w:r w:rsidRPr="000D623E">
              <w:rPr>
                <w:i/>
                <w:color w:val="auto"/>
                <w:sz w:val="20"/>
                <w:szCs w:val="20"/>
              </w:rPr>
              <w:t>(Både CVR og P nr. skal oplyses)</w:t>
            </w:r>
          </w:p>
        </w:tc>
      </w:tr>
      <w:tr w:rsidR="00D13068" w:rsidRPr="000D623E" w14:paraId="75DD1AE1" w14:textId="77777777" w:rsidTr="00A03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vMerge/>
          </w:tcPr>
          <w:p w14:paraId="61625733" w14:textId="77777777" w:rsidR="00D13068" w:rsidRPr="000D623E" w:rsidRDefault="00D13068" w:rsidP="00A03DF3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272" w:type="dxa"/>
            <w:vAlign w:val="center"/>
          </w:tcPr>
          <w:p w14:paraId="14B81A7E" w14:textId="77777777" w:rsidR="00D13068" w:rsidRPr="000D623E" w:rsidRDefault="00D13068" w:rsidP="00A03D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D623E">
              <w:rPr>
                <w:color w:val="auto"/>
                <w:sz w:val="20"/>
                <w:szCs w:val="20"/>
              </w:rPr>
              <w:t xml:space="preserve">Kontaktperson: </w:t>
            </w:r>
          </w:p>
        </w:tc>
      </w:tr>
      <w:tr w:rsidR="00D13068" w:rsidRPr="000D623E" w14:paraId="2B0274FA" w14:textId="77777777" w:rsidTr="00A03DF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vMerge/>
          </w:tcPr>
          <w:p w14:paraId="3E5D120A" w14:textId="77777777" w:rsidR="00D13068" w:rsidRPr="000D623E" w:rsidRDefault="00D13068" w:rsidP="00A03DF3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272" w:type="dxa"/>
            <w:vAlign w:val="center"/>
          </w:tcPr>
          <w:p w14:paraId="1389DD7B" w14:textId="77777777" w:rsidR="00D13068" w:rsidRPr="000D623E" w:rsidRDefault="00D13068" w:rsidP="00A03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D623E">
              <w:rPr>
                <w:color w:val="auto"/>
                <w:sz w:val="20"/>
                <w:szCs w:val="20"/>
              </w:rPr>
              <w:t>E-mail:</w:t>
            </w:r>
          </w:p>
        </w:tc>
      </w:tr>
      <w:tr w:rsidR="00D13068" w:rsidRPr="000D623E" w14:paraId="7FC965F6" w14:textId="77777777" w:rsidTr="00A03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vMerge/>
          </w:tcPr>
          <w:p w14:paraId="184E64A1" w14:textId="77777777" w:rsidR="00D13068" w:rsidRPr="000D623E" w:rsidRDefault="00D13068" w:rsidP="00A03DF3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272" w:type="dxa"/>
            <w:vAlign w:val="center"/>
          </w:tcPr>
          <w:p w14:paraId="127724BF" w14:textId="77777777" w:rsidR="00D13068" w:rsidRPr="000D623E" w:rsidRDefault="00D13068" w:rsidP="00A03D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D623E">
              <w:rPr>
                <w:color w:val="auto"/>
                <w:sz w:val="20"/>
                <w:szCs w:val="20"/>
              </w:rPr>
              <w:t>Tlf.nr.:</w:t>
            </w:r>
          </w:p>
        </w:tc>
      </w:tr>
      <w:tr w:rsidR="00D13068" w:rsidRPr="000D623E" w14:paraId="2A11E34D" w14:textId="77777777" w:rsidTr="00A03DF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vMerge/>
          </w:tcPr>
          <w:p w14:paraId="6C597F82" w14:textId="77777777" w:rsidR="00D13068" w:rsidRPr="000D623E" w:rsidRDefault="00D13068" w:rsidP="00A03DF3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272" w:type="dxa"/>
            <w:vAlign w:val="center"/>
          </w:tcPr>
          <w:p w14:paraId="407D82DB" w14:textId="77777777" w:rsidR="00D13068" w:rsidRPr="000D623E" w:rsidRDefault="00D13068" w:rsidP="00A03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Rolle i projektet:</w:t>
            </w:r>
          </w:p>
        </w:tc>
      </w:tr>
      <w:tr w:rsidR="00D13068" w:rsidRPr="000D623E" w14:paraId="2277A0EB" w14:textId="77777777" w:rsidTr="00A03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shd w:val="clear" w:color="auto" w:fill="E7E6E6" w:themeFill="background2"/>
          </w:tcPr>
          <w:p w14:paraId="0B49CF5A" w14:textId="77777777" w:rsidR="00D13068" w:rsidRPr="000D623E" w:rsidRDefault="00D13068" w:rsidP="00A03DF3">
            <w:pPr>
              <w:rPr>
                <w:color w:val="auto"/>
                <w:sz w:val="12"/>
                <w:szCs w:val="20"/>
              </w:rPr>
            </w:pPr>
          </w:p>
        </w:tc>
        <w:tc>
          <w:tcPr>
            <w:tcW w:w="11272" w:type="dxa"/>
            <w:shd w:val="clear" w:color="auto" w:fill="E7E6E6" w:themeFill="background2"/>
          </w:tcPr>
          <w:p w14:paraId="29A46306" w14:textId="77777777" w:rsidR="00D13068" w:rsidRPr="000D623E" w:rsidRDefault="00D13068" w:rsidP="00A03D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8"/>
                <w:szCs w:val="20"/>
              </w:rPr>
            </w:pPr>
          </w:p>
        </w:tc>
      </w:tr>
    </w:tbl>
    <w:p w14:paraId="3E862A25" w14:textId="77777777" w:rsidR="00D13068" w:rsidRPr="00AE3E31" w:rsidRDefault="00D13068" w:rsidP="00D13068">
      <w:pPr>
        <w:rPr>
          <w:b/>
          <w:bCs/>
          <w:i/>
          <w:iCs/>
          <w:color w:val="719BBF" w:themeColor="accent6" w:themeTint="99"/>
          <w:sz w:val="20"/>
          <w:szCs w:val="20"/>
          <w:u w:val="single"/>
        </w:rPr>
      </w:pPr>
    </w:p>
    <w:p w14:paraId="1BA209EF" w14:textId="77777777" w:rsidR="004C4336" w:rsidRPr="00AE3E31" w:rsidRDefault="004C4336" w:rsidP="00D13068">
      <w:pPr>
        <w:rPr>
          <w:b/>
          <w:bCs/>
          <w:i/>
          <w:iCs/>
          <w:color w:val="719BBF" w:themeColor="accent6" w:themeTint="99"/>
          <w:sz w:val="20"/>
          <w:szCs w:val="20"/>
          <w:u w:val="single"/>
        </w:rPr>
      </w:pPr>
    </w:p>
    <w:p w14:paraId="626512A3" w14:textId="550511BC" w:rsidR="00D13068" w:rsidRPr="00AE3E31" w:rsidRDefault="00D13068" w:rsidP="00D13068">
      <w:pPr>
        <w:rPr>
          <w:b/>
          <w:bCs/>
          <w:i/>
          <w:iCs/>
          <w:color w:val="719BBF" w:themeColor="accent6" w:themeTint="99"/>
          <w:sz w:val="20"/>
          <w:szCs w:val="20"/>
          <w:u w:val="single"/>
        </w:rPr>
      </w:pPr>
      <w:r w:rsidRPr="00AE3E31">
        <w:rPr>
          <w:b/>
          <w:bCs/>
          <w:i/>
          <w:iCs/>
          <w:color w:val="719BBF" w:themeColor="accent6" w:themeTint="99"/>
          <w:sz w:val="20"/>
          <w:szCs w:val="20"/>
          <w:u w:val="single"/>
        </w:rPr>
        <w:t xml:space="preserve">Tilføj yderligere partnere hvis der deltager mere end 4 partnere.  </w:t>
      </w:r>
    </w:p>
    <w:p w14:paraId="7BD84704" w14:textId="77777777" w:rsidR="00D13068" w:rsidRDefault="00D13068" w:rsidP="00467A72">
      <w:pPr>
        <w:tabs>
          <w:tab w:val="left" w:pos="1200"/>
        </w:tabs>
      </w:pPr>
    </w:p>
    <w:p w14:paraId="3F39E695" w14:textId="77777777" w:rsidR="00D13068" w:rsidRDefault="00D13068" w:rsidP="00467A72">
      <w:pPr>
        <w:tabs>
          <w:tab w:val="left" w:pos="1200"/>
        </w:tabs>
      </w:pPr>
    </w:p>
    <w:p w14:paraId="61E11D81" w14:textId="77777777" w:rsidR="00D13068" w:rsidRDefault="00D13068" w:rsidP="00D13068">
      <w:pPr>
        <w:rPr>
          <w:b/>
          <w:bCs/>
          <w:i/>
          <w:iCs/>
          <w:color w:val="62AEEB" w:themeColor="accent3" w:themeShade="BF"/>
          <w:sz w:val="20"/>
          <w:szCs w:val="20"/>
          <w:u w:val="single"/>
        </w:rPr>
      </w:pPr>
    </w:p>
    <w:p w14:paraId="2C02153E" w14:textId="1435D4B4" w:rsidR="00D13068" w:rsidRDefault="00D13068">
      <w:pPr>
        <w:spacing w:after="200" w:line="276" w:lineRule="auto"/>
      </w:pPr>
      <w:r>
        <w:br w:type="page"/>
      </w:r>
    </w:p>
    <w:tbl>
      <w:tblPr>
        <w:tblStyle w:val="Listetabel6-farverig-farve3"/>
        <w:tblW w:w="0" w:type="auto"/>
        <w:tblLook w:val="04A0" w:firstRow="1" w:lastRow="0" w:firstColumn="1" w:lastColumn="0" w:noHBand="0" w:noVBand="1"/>
      </w:tblPr>
      <w:tblGrid>
        <w:gridCol w:w="13152"/>
      </w:tblGrid>
      <w:tr w:rsidR="00C77B2D" w:rsidRPr="000D623E" w14:paraId="23864B80" w14:textId="77777777" w:rsidTr="3C0E35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2" w:type="dxa"/>
            <w:vAlign w:val="center"/>
          </w:tcPr>
          <w:p w14:paraId="0D8E34A5" w14:textId="5AC2B0BB" w:rsidR="00C77B2D" w:rsidRPr="00AE3E31" w:rsidRDefault="00354DCA" w:rsidP="00582764">
            <w:pPr>
              <w:rPr>
                <w:color w:val="719BBF" w:themeColor="accent6" w:themeTint="99"/>
                <w:sz w:val="40"/>
                <w:szCs w:val="40"/>
              </w:rPr>
            </w:pPr>
            <w:r w:rsidRPr="00AE3E31">
              <w:rPr>
                <w:color w:val="719BBF" w:themeColor="accent6" w:themeTint="99"/>
                <w:sz w:val="40"/>
                <w:szCs w:val="40"/>
              </w:rPr>
              <w:lastRenderedPageBreak/>
              <w:t>2.</w:t>
            </w:r>
            <w:r w:rsidR="00C77B2D" w:rsidRPr="00AE3E31">
              <w:rPr>
                <w:color w:val="719BBF" w:themeColor="accent6" w:themeTint="99"/>
                <w:sz w:val="40"/>
                <w:szCs w:val="40"/>
              </w:rPr>
              <w:t xml:space="preserve">Hvilken cirkulær </w:t>
            </w:r>
            <w:r w:rsidR="002371FD" w:rsidRPr="00AE3E31">
              <w:rPr>
                <w:color w:val="719BBF" w:themeColor="accent6" w:themeTint="99"/>
                <w:sz w:val="40"/>
                <w:szCs w:val="40"/>
              </w:rPr>
              <w:t xml:space="preserve">værdikæde </w:t>
            </w:r>
            <w:r w:rsidR="00C77B2D" w:rsidRPr="00AE3E31">
              <w:rPr>
                <w:color w:val="719BBF" w:themeColor="accent6" w:themeTint="99"/>
                <w:sz w:val="40"/>
                <w:szCs w:val="40"/>
              </w:rPr>
              <w:t>adresserer projektet?</w:t>
            </w:r>
          </w:p>
        </w:tc>
      </w:tr>
      <w:tr w:rsidR="00C77B2D" w:rsidRPr="000D466B" w14:paraId="3280CB86" w14:textId="77777777" w:rsidTr="3C0E35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2" w:type="dxa"/>
            <w:vAlign w:val="center"/>
          </w:tcPr>
          <w:p w14:paraId="720B31C2" w14:textId="77777777" w:rsidR="00C77B2D" w:rsidRPr="00AE3E31" w:rsidRDefault="00C77B2D" w:rsidP="00582764">
            <w:pPr>
              <w:rPr>
                <w:b w:val="0"/>
                <w:color w:val="719BBF" w:themeColor="accent6" w:themeTint="99"/>
                <w:sz w:val="20"/>
                <w:szCs w:val="20"/>
              </w:rPr>
            </w:pPr>
          </w:p>
        </w:tc>
      </w:tr>
      <w:tr w:rsidR="00C77B2D" w:rsidRPr="000E0588" w14:paraId="0B021DA6" w14:textId="77777777" w:rsidTr="3C0E35C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2" w:type="dxa"/>
            <w:vAlign w:val="center"/>
          </w:tcPr>
          <w:p w14:paraId="120CAAD3" w14:textId="1797A42A" w:rsidR="00C77B2D" w:rsidRPr="00AE3E31" w:rsidRDefault="00D83E25" w:rsidP="00582764">
            <w:pPr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</w:pPr>
            <w:r w:rsidRPr="00AE3E31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 xml:space="preserve">2.1 </w:t>
            </w:r>
            <w:r w:rsidR="00C77B2D" w:rsidRPr="00AE3E31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>Beskriv de</w:t>
            </w:r>
            <w:r w:rsidR="00CE3E6A" w:rsidRPr="00AE3E31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 xml:space="preserve">t </w:t>
            </w:r>
            <w:r w:rsidR="00C77B2D" w:rsidRPr="00AE3E31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 xml:space="preserve">konkrete </w:t>
            </w:r>
            <w:r w:rsidR="00382C26" w:rsidRPr="00AE3E31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>værdikæde</w:t>
            </w:r>
            <w:r w:rsidR="00CE3E6A" w:rsidRPr="00AE3E31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>samarbejde</w:t>
            </w:r>
            <w:r w:rsidR="00382C26" w:rsidRPr="00AE3E31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 xml:space="preserve"> </w:t>
            </w:r>
            <w:r w:rsidR="00B16B69" w:rsidRPr="00AE3E31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>og</w:t>
            </w:r>
            <w:r w:rsidR="00FE4FDD" w:rsidRPr="00AE3E31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 xml:space="preserve"> den</w:t>
            </w:r>
            <w:r w:rsidR="00B16B69" w:rsidRPr="00AE3E31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 xml:space="preserve"> ressourcestrøm</w:t>
            </w:r>
            <w:r w:rsidR="00C77B2D" w:rsidRPr="00AE3E31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 xml:space="preserve"> som projektet adresserer</w:t>
            </w:r>
            <w:r w:rsidR="00CE007D" w:rsidRPr="00AE3E31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>:</w:t>
            </w:r>
          </w:p>
        </w:tc>
      </w:tr>
      <w:tr w:rsidR="00C77B2D" w14:paraId="698ADC80" w14:textId="77777777" w:rsidTr="3C0E35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2" w:type="dxa"/>
            <w:vAlign w:val="center"/>
          </w:tcPr>
          <w:p w14:paraId="6B38173C" w14:textId="77777777" w:rsidR="00C77B2D" w:rsidRPr="00273B9D" w:rsidRDefault="00C77B2D" w:rsidP="00582764">
            <w:pPr>
              <w:rPr>
                <w:b w:val="0"/>
                <w:color w:val="auto"/>
                <w:sz w:val="20"/>
                <w:szCs w:val="20"/>
              </w:rPr>
            </w:pPr>
            <w:r w:rsidRPr="00273B9D">
              <w:rPr>
                <w:b w:val="0"/>
                <w:color w:val="auto"/>
                <w:sz w:val="20"/>
                <w:szCs w:val="20"/>
              </w:rPr>
              <w:t>Skriv her</w:t>
            </w:r>
          </w:p>
          <w:p w14:paraId="61E03FE5" w14:textId="77777777" w:rsidR="00C77B2D" w:rsidRDefault="00C77B2D" w:rsidP="00582764">
            <w:pPr>
              <w:rPr>
                <w:b w:val="0"/>
                <w:bCs w:val="0"/>
                <w:sz w:val="20"/>
                <w:szCs w:val="20"/>
              </w:rPr>
            </w:pPr>
          </w:p>
          <w:p w14:paraId="42A1BFA5" w14:textId="77777777" w:rsidR="00CE007D" w:rsidRDefault="00CE007D" w:rsidP="00582764">
            <w:pPr>
              <w:rPr>
                <w:b w:val="0"/>
                <w:bCs w:val="0"/>
                <w:sz w:val="20"/>
                <w:szCs w:val="20"/>
              </w:rPr>
            </w:pPr>
          </w:p>
          <w:p w14:paraId="4557F13A" w14:textId="77777777" w:rsidR="00CE007D" w:rsidRDefault="00CE007D" w:rsidP="00582764">
            <w:pPr>
              <w:rPr>
                <w:sz w:val="20"/>
                <w:szCs w:val="20"/>
              </w:rPr>
            </w:pPr>
          </w:p>
          <w:p w14:paraId="5F11FA10" w14:textId="77777777" w:rsidR="004B41CA" w:rsidRDefault="004B41CA" w:rsidP="00582764">
            <w:pPr>
              <w:rPr>
                <w:b w:val="0"/>
                <w:bCs w:val="0"/>
                <w:sz w:val="20"/>
                <w:szCs w:val="20"/>
              </w:rPr>
            </w:pPr>
          </w:p>
          <w:p w14:paraId="51CE7EF2" w14:textId="77777777" w:rsidR="00CE007D" w:rsidRDefault="00CE007D" w:rsidP="00582764">
            <w:pPr>
              <w:rPr>
                <w:sz w:val="20"/>
                <w:szCs w:val="20"/>
              </w:rPr>
            </w:pPr>
          </w:p>
          <w:p w14:paraId="730031FE" w14:textId="77777777" w:rsidR="00C77B2D" w:rsidRDefault="00C77B2D" w:rsidP="00582764">
            <w:pPr>
              <w:rPr>
                <w:sz w:val="20"/>
                <w:szCs w:val="20"/>
              </w:rPr>
            </w:pPr>
          </w:p>
        </w:tc>
      </w:tr>
      <w:tr w:rsidR="005116DD" w14:paraId="175723C1" w14:textId="77777777" w:rsidTr="3C0E35C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2" w:type="dxa"/>
            <w:vAlign w:val="center"/>
          </w:tcPr>
          <w:p w14:paraId="77C33863" w14:textId="4061AA93" w:rsidR="005116DD" w:rsidRPr="00273B9D" w:rsidRDefault="005116DD" w:rsidP="005116DD">
            <w:pPr>
              <w:rPr>
                <w:sz w:val="20"/>
                <w:szCs w:val="20"/>
              </w:rPr>
            </w:pPr>
            <w:r w:rsidRPr="00AE3E31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>2.</w:t>
            </w:r>
            <w:r w:rsidR="00717741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>2</w:t>
            </w:r>
            <w:r w:rsidRPr="00AE3E31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 xml:space="preserve"> </w:t>
            </w:r>
            <w:r w:rsidR="00717741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>Angiv</w:t>
            </w:r>
            <w:r w:rsidRPr="00AE3E31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 xml:space="preserve"> de</w:t>
            </w:r>
            <w:r w:rsidR="00717741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>n</w:t>
            </w:r>
            <w:r w:rsidRPr="00AE3E31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 xml:space="preserve"> konkrete </w:t>
            </w:r>
            <w:r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>mængde af</w:t>
            </w:r>
            <w:r w:rsidRPr="00AE3E31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 xml:space="preserve"> ressourcestrøm</w:t>
            </w:r>
            <w:r w:rsidR="004B41CA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>men</w:t>
            </w:r>
            <w:r w:rsidRPr="00AE3E31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 xml:space="preserve"> som projektet </w:t>
            </w:r>
            <w:r w:rsidR="00930A00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>forventer at anvende</w:t>
            </w:r>
            <w:r w:rsidR="00717741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 xml:space="preserve"> (her skelnes der mellem upcycling og recycling</w:t>
            </w:r>
            <w:r w:rsidR="00930A00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 xml:space="preserve"> af en affaldsressource</w:t>
            </w:r>
            <w:r w:rsidR="00717741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>)</w:t>
            </w:r>
            <w:r w:rsidRPr="00AE3E31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>:</w:t>
            </w:r>
          </w:p>
        </w:tc>
      </w:tr>
      <w:tr w:rsidR="00717741" w14:paraId="255E5124" w14:textId="77777777" w:rsidTr="3C0E35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2" w:type="dxa"/>
            <w:vAlign w:val="center"/>
          </w:tcPr>
          <w:p w14:paraId="0CDC73B0" w14:textId="77777777" w:rsidR="00717741" w:rsidRDefault="00717741" w:rsidP="00717741">
            <w:pPr>
              <w:rPr>
                <w:bCs w:val="0"/>
                <w:color w:val="auto"/>
                <w:sz w:val="20"/>
                <w:szCs w:val="20"/>
              </w:rPr>
            </w:pPr>
            <w:r w:rsidRPr="00273B9D">
              <w:rPr>
                <w:b w:val="0"/>
                <w:color w:val="auto"/>
                <w:sz w:val="20"/>
                <w:szCs w:val="20"/>
              </w:rPr>
              <w:t>Skriv her</w:t>
            </w:r>
          </w:p>
          <w:p w14:paraId="2C0E2997" w14:textId="77777777" w:rsidR="00717741" w:rsidRDefault="00717741" w:rsidP="005116DD">
            <w:pPr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</w:pPr>
          </w:p>
          <w:p w14:paraId="5D75E23D" w14:textId="77777777" w:rsidR="00930A00" w:rsidRDefault="00930A00" w:rsidP="005116DD">
            <w:pPr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</w:pPr>
          </w:p>
          <w:p w14:paraId="68B4F7AE" w14:textId="77777777" w:rsidR="00930A00" w:rsidRDefault="00930A00" w:rsidP="005116DD">
            <w:pPr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</w:pPr>
          </w:p>
          <w:p w14:paraId="5CE25D94" w14:textId="77777777" w:rsidR="004B41CA" w:rsidRDefault="004B41CA" w:rsidP="005116DD">
            <w:pPr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</w:pPr>
          </w:p>
          <w:p w14:paraId="19E120B9" w14:textId="77777777" w:rsidR="004B41CA" w:rsidRDefault="004B41CA" w:rsidP="005116DD">
            <w:pPr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</w:pPr>
          </w:p>
          <w:p w14:paraId="21BE876E" w14:textId="22D78EDA" w:rsidR="004B41CA" w:rsidRPr="00AE3E31" w:rsidRDefault="004B41CA" w:rsidP="005116DD">
            <w:pPr>
              <w:rPr>
                <w:color w:val="719BBF" w:themeColor="accent6" w:themeTint="99"/>
                <w:sz w:val="20"/>
                <w:szCs w:val="20"/>
              </w:rPr>
            </w:pPr>
          </w:p>
        </w:tc>
      </w:tr>
      <w:tr w:rsidR="005116DD" w:rsidRPr="00273B9D" w14:paraId="3FD7E2D3" w14:textId="77777777" w:rsidTr="3C0E35C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2" w:type="dxa"/>
            <w:vAlign w:val="center"/>
          </w:tcPr>
          <w:p w14:paraId="04F54EA3" w14:textId="048DEE16" w:rsidR="005116DD" w:rsidRPr="00AE3E31" w:rsidRDefault="005116DD" w:rsidP="005116DD">
            <w:pPr>
              <w:rPr>
                <w:color w:val="719BBF" w:themeColor="accent6" w:themeTint="99"/>
                <w:sz w:val="20"/>
                <w:szCs w:val="20"/>
              </w:rPr>
            </w:pPr>
            <w:r w:rsidRPr="00AE3E31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>2.</w:t>
            </w:r>
            <w:r w:rsidR="00930A00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>3</w:t>
            </w:r>
            <w:r w:rsidRPr="00AE3E31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 xml:space="preserve"> Beskriv hvilke konkrete cirkulære tiltag, der skal udvikles</w:t>
            </w:r>
            <w:r w:rsidR="00887AB5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 xml:space="preserve"> og </w:t>
            </w:r>
            <w:r w:rsidRPr="00AE3E31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>implementeres</w:t>
            </w:r>
            <w:r w:rsidR="00887AB5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>/skaleres</w:t>
            </w:r>
            <w:r w:rsidR="00E7298D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 xml:space="preserve"> i projektet</w:t>
            </w:r>
            <w:r w:rsidRPr="00AE3E31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>:</w:t>
            </w:r>
          </w:p>
          <w:p w14:paraId="0F3A04D4" w14:textId="40209FCC" w:rsidR="005116DD" w:rsidRPr="0095367E" w:rsidRDefault="005116DD" w:rsidP="005116DD">
            <w:pPr>
              <w:rPr>
                <w:b w:val="0"/>
                <w:bCs w:val="0"/>
                <w:sz w:val="20"/>
                <w:szCs w:val="20"/>
              </w:rPr>
            </w:pPr>
          </w:p>
        </w:tc>
      </w:tr>
      <w:tr w:rsidR="005116DD" w:rsidRPr="00273B9D" w14:paraId="522D5F05" w14:textId="77777777" w:rsidTr="3C0E35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2" w:type="dxa"/>
            <w:vAlign w:val="center"/>
          </w:tcPr>
          <w:p w14:paraId="5D1E61B5" w14:textId="77777777" w:rsidR="005116DD" w:rsidRDefault="005116DD" w:rsidP="005116DD">
            <w:pPr>
              <w:rPr>
                <w:bCs w:val="0"/>
                <w:color w:val="auto"/>
                <w:sz w:val="20"/>
                <w:szCs w:val="20"/>
              </w:rPr>
            </w:pPr>
            <w:r w:rsidRPr="00273B9D">
              <w:rPr>
                <w:b w:val="0"/>
                <w:color w:val="auto"/>
                <w:sz w:val="20"/>
                <w:szCs w:val="20"/>
              </w:rPr>
              <w:t>Skriv her</w:t>
            </w:r>
          </w:p>
          <w:p w14:paraId="1348BEA9" w14:textId="77777777" w:rsidR="005116DD" w:rsidRDefault="005116DD" w:rsidP="005116DD">
            <w:pPr>
              <w:rPr>
                <w:b w:val="0"/>
                <w:color w:val="auto"/>
                <w:sz w:val="20"/>
                <w:szCs w:val="20"/>
              </w:rPr>
            </w:pPr>
          </w:p>
          <w:p w14:paraId="605FDA50" w14:textId="77777777" w:rsidR="004B41CA" w:rsidRDefault="004B41CA" w:rsidP="005116DD">
            <w:pPr>
              <w:rPr>
                <w:b w:val="0"/>
                <w:color w:val="auto"/>
                <w:sz w:val="20"/>
                <w:szCs w:val="20"/>
              </w:rPr>
            </w:pPr>
          </w:p>
          <w:p w14:paraId="399D4709" w14:textId="77777777" w:rsidR="004B41CA" w:rsidRDefault="004B41CA" w:rsidP="005116DD">
            <w:pPr>
              <w:rPr>
                <w:bCs w:val="0"/>
                <w:color w:val="auto"/>
                <w:sz w:val="20"/>
                <w:szCs w:val="20"/>
              </w:rPr>
            </w:pPr>
          </w:p>
          <w:p w14:paraId="36C9FE3F" w14:textId="77777777" w:rsidR="005116DD" w:rsidRDefault="005116DD" w:rsidP="005116DD">
            <w:pPr>
              <w:rPr>
                <w:bCs w:val="0"/>
                <w:color w:val="auto"/>
                <w:sz w:val="20"/>
                <w:szCs w:val="20"/>
              </w:rPr>
            </w:pPr>
          </w:p>
          <w:p w14:paraId="661A3B3C" w14:textId="77777777" w:rsidR="005116DD" w:rsidRDefault="005116DD" w:rsidP="005116DD">
            <w:pPr>
              <w:rPr>
                <w:bCs w:val="0"/>
                <w:color w:val="auto"/>
                <w:sz w:val="20"/>
                <w:szCs w:val="20"/>
              </w:rPr>
            </w:pPr>
          </w:p>
          <w:p w14:paraId="407E4659" w14:textId="77777777" w:rsidR="005116DD" w:rsidRPr="00273B9D" w:rsidRDefault="005116DD" w:rsidP="005116DD">
            <w:pPr>
              <w:rPr>
                <w:b w:val="0"/>
                <w:color w:val="auto"/>
                <w:sz w:val="20"/>
                <w:szCs w:val="20"/>
              </w:rPr>
            </w:pPr>
          </w:p>
          <w:p w14:paraId="505118B3" w14:textId="77777777" w:rsidR="005116DD" w:rsidRPr="3C0E35C2" w:rsidRDefault="005116DD" w:rsidP="005116DD">
            <w:pPr>
              <w:rPr>
                <w:sz w:val="20"/>
                <w:szCs w:val="20"/>
              </w:rPr>
            </w:pPr>
          </w:p>
        </w:tc>
      </w:tr>
      <w:tr w:rsidR="005116DD" w:rsidRPr="00273B9D" w14:paraId="1155E7A9" w14:textId="77777777" w:rsidTr="005E055E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2" w:type="dxa"/>
            <w:vAlign w:val="center"/>
          </w:tcPr>
          <w:p w14:paraId="72C52CD5" w14:textId="77777777" w:rsidR="005116DD" w:rsidRPr="005E055E" w:rsidRDefault="005116DD" w:rsidP="005116DD">
            <w:pPr>
              <w:rPr>
                <w:sz w:val="6"/>
                <w:szCs w:val="6"/>
              </w:rPr>
            </w:pPr>
          </w:p>
        </w:tc>
      </w:tr>
    </w:tbl>
    <w:p w14:paraId="6A170279" w14:textId="3FF9CAAC" w:rsidR="00184006" w:rsidRDefault="00184006" w:rsidP="00E909B9">
      <w:pPr>
        <w:rPr>
          <w:color w:val="808080" w:themeColor="background1" w:themeShade="80"/>
        </w:rPr>
      </w:pPr>
    </w:p>
    <w:tbl>
      <w:tblPr>
        <w:tblStyle w:val="Listetabel6-farverig-farve3"/>
        <w:tblW w:w="0" w:type="auto"/>
        <w:tblLook w:val="04A0" w:firstRow="1" w:lastRow="0" w:firstColumn="1" w:lastColumn="0" w:noHBand="0" w:noVBand="1"/>
      </w:tblPr>
      <w:tblGrid>
        <w:gridCol w:w="13152"/>
      </w:tblGrid>
      <w:tr w:rsidR="00152F39" w:rsidRPr="000D623E" w14:paraId="2B93E599" w14:textId="77777777" w:rsidTr="00A03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2" w:type="dxa"/>
            <w:vAlign w:val="center"/>
          </w:tcPr>
          <w:p w14:paraId="1823AC41" w14:textId="03564561" w:rsidR="00152F39" w:rsidRPr="00AE3E31" w:rsidRDefault="00184006" w:rsidP="00A03DF3">
            <w:pPr>
              <w:rPr>
                <w:color w:val="719BBF" w:themeColor="accent6" w:themeTint="99"/>
                <w:sz w:val="40"/>
                <w:szCs w:val="40"/>
              </w:rPr>
            </w:pPr>
            <w:r w:rsidRPr="00AE3E31">
              <w:rPr>
                <w:color w:val="719BBF" w:themeColor="accent6" w:themeTint="99"/>
              </w:rPr>
              <w:lastRenderedPageBreak/>
              <w:br w:type="page"/>
            </w:r>
            <w:r w:rsidR="00152F39" w:rsidRPr="00AE3E31">
              <w:rPr>
                <w:color w:val="719BBF" w:themeColor="accent6" w:themeTint="99"/>
                <w:sz w:val="40"/>
                <w:szCs w:val="40"/>
              </w:rPr>
              <w:t>3.</w:t>
            </w:r>
            <w:r w:rsidR="00B1235C" w:rsidRPr="00AE3E31">
              <w:rPr>
                <w:color w:val="719BBF" w:themeColor="accent6" w:themeTint="99"/>
                <w:sz w:val="40"/>
                <w:szCs w:val="40"/>
              </w:rPr>
              <w:t xml:space="preserve"> Hvad er projektets aktiviteter</w:t>
            </w:r>
            <w:r w:rsidR="00A57D9F" w:rsidRPr="00AE3E31">
              <w:rPr>
                <w:color w:val="719BBF" w:themeColor="accent6" w:themeTint="99"/>
                <w:sz w:val="40"/>
                <w:szCs w:val="40"/>
              </w:rPr>
              <w:t xml:space="preserve"> og slutresultater</w:t>
            </w:r>
            <w:r w:rsidR="00B1235C" w:rsidRPr="00AE3E31">
              <w:rPr>
                <w:color w:val="719BBF" w:themeColor="accent6" w:themeTint="99"/>
                <w:sz w:val="40"/>
                <w:szCs w:val="40"/>
              </w:rPr>
              <w:t>?</w:t>
            </w:r>
          </w:p>
        </w:tc>
      </w:tr>
      <w:tr w:rsidR="00152F39" w:rsidRPr="000D466B" w14:paraId="06AB51DF" w14:textId="77777777" w:rsidTr="00740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2" w:type="dxa"/>
            <w:vAlign w:val="center"/>
          </w:tcPr>
          <w:p w14:paraId="63DBE9F5" w14:textId="5D7281F8" w:rsidR="007A1D27" w:rsidRPr="00AE3E31" w:rsidRDefault="007A1D27" w:rsidP="00A03DF3">
            <w:pPr>
              <w:rPr>
                <w:b w:val="0"/>
                <w:color w:val="719BBF" w:themeColor="accent6" w:themeTint="99"/>
                <w:sz w:val="20"/>
                <w:szCs w:val="20"/>
              </w:rPr>
            </w:pPr>
          </w:p>
        </w:tc>
      </w:tr>
      <w:tr w:rsidR="00740AC1" w:rsidRPr="000D466B" w14:paraId="38C38475" w14:textId="77777777" w:rsidTr="00A03DF3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2" w:type="dxa"/>
            <w:vAlign w:val="center"/>
          </w:tcPr>
          <w:p w14:paraId="2602E12A" w14:textId="4C2CA437" w:rsidR="00740AC1" w:rsidRPr="00AE3E31" w:rsidRDefault="00740AC1" w:rsidP="00A03DF3">
            <w:pPr>
              <w:rPr>
                <w:color w:val="719BBF" w:themeColor="accent6" w:themeTint="99"/>
                <w:sz w:val="20"/>
                <w:szCs w:val="20"/>
              </w:rPr>
            </w:pPr>
            <w:r w:rsidRPr="00AE3E31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>3.1 Giv en beskrivelse af projektets aktiviteter og hvordan I vil samarbejde om projektets aktiviteter</w:t>
            </w:r>
            <w:r w:rsidR="00417AE1" w:rsidRPr="00AE3E31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 xml:space="preserve">, herunder </w:t>
            </w:r>
            <w:r w:rsidR="005E6BBC" w:rsidRPr="00241B8F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>bidrag</w:t>
            </w:r>
            <w:r w:rsidR="00241B8F" w:rsidRPr="00241B8F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>et fra hver partner</w:t>
            </w:r>
            <w:r w:rsidRPr="00AE3E31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>:</w:t>
            </w:r>
          </w:p>
          <w:p w14:paraId="4BD15555" w14:textId="0CF0DDF0" w:rsidR="00740AC1" w:rsidRPr="00AE3E31" w:rsidRDefault="00740AC1" w:rsidP="00A03DF3">
            <w:pPr>
              <w:rPr>
                <w:bCs w:val="0"/>
                <w:color w:val="719BBF" w:themeColor="accent6" w:themeTint="99"/>
                <w:sz w:val="20"/>
                <w:szCs w:val="20"/>
              </w:rPr>
            </w:pPr>
          </w:p>
        </w:tc>
      </w:tr>
      <w:tr w:rsidR="00152F39" w:rsidRPr="000E0588" w14:paraId="7808FE93" w14:textId="77777777" w:rsidTr="00A03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2" w:type="dxa"/>
            <w:vAlign w:val="center"/>
          </w:tcPr>
          <w:p w14:paraId="7644CD0F" w14:textId="77777777" w:rsidR="00561989" w:rsidRDefault="00561989" w:rsidP="00561989">
            <w:pPr>
              <w:rPr>
                <w:bCs w:val="0"/>
                <w:color w:val="auto"/>
                <w:sz w:val="20"/>
                <w:szCs w:val="20"/>
              </w:rPr>
            </w:pPr>
            <w:r w:rsidRPr="00A70016">
              <w:rPr>
                <w:b w:val="0"/>
                <w:color w:val="auto"/>
                <w:sz w:val="20"/>
                <w:szCs w:val="20"/>
              </w:rPr>
              <w:t>Skriv her</w:t>
            </w:r>
          </w:p>
          <w:p w14:paraId="5A6CCC7E" w14:textId="77777777" w:rsidR="00184006" w:rsidRDefault="00184006" w:rsidP="00561989">
            <w:pPr>
              <w:rPr>
                <w:bCs w:val="0"/>
                <w:color w:val="auto"/>
                <w:sz w:val="20"/>
                <w:szCs w:val="20"/>
              </w:rPr>
            </w:pPr>
          </w:p>
          <w:p w14:paraId="3401F65A" w14:textId="77777777" w:rsidR="00184006" w:rsidRDefault="00184006" w:rsidP="00561989">
            <w:pPr>
              <w:rPr>
                <w:b w:val="0"/>
                <w:color w:val="auto"/>
                <w:sz w:val="20"/>
                <w:szCs w:val="20"/>
              </w:rPr>
            </w:pPr>
          </w:p>
          <w:p w14:paraId="1BE1B574" w14:textId="77777777" w:rsidR="0032489F" w:rsidRDefault="0032489F" w:rsidP="00561989">
            <w:pPr>
              <w:rPr>
                <w:b w:val="0"/>
                <w:color w:val="auto"/>
                <w:sz w:val="20"/>
                <w:szCs w:val="20"/>
              </w:rPr>
            </w:pPr>
          </w:p>
          <w:p w14:paraId="01977414" w14:textId="77777777" w:rsidR="0032489F" w:rsidRDefault="0032489F" w:rsidP="00561989">
            <w:pPr>
              <w:rPr>
                <w:bCs w:val="0"/>
                <w:color w:val="auto"/>
                <w:sz w:val="20"/>
                <w:szCs w:val="20"/>
              </w:rPr>
            </w:pPr>
          </w:p>
          <w:p w14:paraId="2C5737B2" w14:textId="77777777" w:rsidR="00184006" w:rsidRPr="00A70016" w:rsidRDefault="00184006" w:rsidP="00561989">
            <w:pPr>
              <w:rPr>
                <w:b w:val="0"/>
                <w:color w:val="auto"/>
                <w:sz w:val="20"/>
                <w:szCs w:val="20"/>
              </w:rPr>
            </w:pPr>
          </w:p>
          <w:p w14:paraId="757080C5" w14:textId="2799071C" w:rsidR="00152F39" w:rsidRPr="000E0588" w:rsidRDefault="00152F39" w:rsidP="00A03DF3">
            <w:pPr>
              <w:rPr>
                <w:b w:val="0"/>
                <w:bCs w:val="0"/>
                <w:sz w:val="20"/>
                <w:szCs w:val="20"/>
              </w:rPr>
            </w:pPr>
          </w:p>
        </w:tc>
      </w:tr>
      <w:tr w:rsidR="00152F39" w14:paraId="088F9C16" w14:textId="77777777" w:rsidTr="00A03DF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2" w:type="dxa"/>
            <w:vAlign w:val="center"/>
          </w:tcPr>
          <w:p w14:paraId="5BFCB3EE" w14:textId="573F47C3" w:rsidR="00152F39" w:rsidRDefault="00A57D9F" w:rsidP="00561989">
            <w:pPr>
              <w:rPr>
                <w:sz w:val="20"/>
                <w:szCs w:val="20"/>
              </w:rPr>
            </w:pPr>
            <w:r w:rsidRPr="00AE3E31">
              <w:rPr>
                <w:b w:val="0"/>
                <w:color w:val="719BBF" w:themeColor="accent6" w:themeTint="99"/>
                <w:sz w:val="20"/>
                <w:szCs w:val="20"/>
              </w:rPr>
              <w:t xml:space="preserve">3.2 Giv en beskrivelse af de ønskede </w:t>
            </w:r>
            <w:r w:rsidR="008A0538" w:rsidRPr="00AE3E31">
              <w:rPr>
                <w:b w:val="0"/>
                <w:color w:val="719BBF" w:themeColor="accent6" w:themeTint="99"/>
                <w:sz w:val="20"/>
                <w:szCs w:val="20"/>
              </w:rPr>
              <w:t>slutresultate</w:t>
            </w:r>
            <w:r w:rsidR="008A0538">
              <w:rPr>
                <w:b w:val="0"/>
                <w:color w:val="719BBF" w:themeColor="accent6" w:themeTint="99"/>
                <w:sz w:val="20"/>
                <w:szCs w:val="20"/>
              </w:rPr>
              <w:t>r</w:t>
            </w:r>
            <w:r w:rsidRPr="00AE3E31">
              <w:rPr>
                <w:b w:val="0"/>
                <w:color w:val="719BBF" w:themeColor="accent6" w:themeTint="99"/>
                <w:sz w:val="20"/>
                <w:szCs w:val="20"/>
              </w:rPr>
              <w:t xml:space="preserve"> for Værdikædesamarbejdet</w:t>
            </w:r>
            <w:r w:rsidR="00865D61" w:rsidRPr="00AE3E31">
              <w:rPr>
                <w:b w:val="0"/>
                <w:color w:val="719BBF" w:themeColor="accent6" w:themeTint="99"/>
                <w:sz w:val="20"/>
                <w:szCs w:val="20"/>
              </w:rPr>
              <w:t xml:space="preserve">, med fokus på </w:t>
            </w:r>
            <w:r w:rsidR="008A0538">
              <w:rPr>
                <w:b w:val="0"/>
                <w:color w:val="719BBF" w:themeColor="accent6" w:themeTint="99"/>
                <w:sz w:val="20"/>
                <w:szCs w:val="20"/>
              </w:rPr>
              <w:t xml:space="preserve">de </w:t>
            </w:r>
            <w:r w:rsidR="00456BC4">
              <w:rPr>
                <w:b w:val="0"/>
                <w:color w:val="719BBF" w:themeColor="accent6" w:themeTint="99"/>
                <w:sz w:val="20"/>
                <w:szCs w:val="20"/>
              </w:rPr>
              <w:t>nye</w:t>
            </w:r>
            <w:r w:rsidR="001E5DED" w:rsidRPr="00AE3E31">
              <w:rPr>
                <w:b w:val="0"/>
                <w:color w:val="719BBF" w:themeColor="accent6" w:themeTint="99"/>
                <w:sz w:val="20"/>
                <w:szCs w:val="20"/>
              </w:rPr>
              <w:t xml:space="preserve"> løsninger</w:t>
            </w:r>
            <w:r w:rsidR="00456BC4">
              <w:rPr>
                <w:b w:val="0"/>
                <w:color w:val="719BBF" w:themeColor="accent6" w:themeTint="99"/>
                <w:sz w:val="20"/>
                <w:szCs w:val="20"/>
              </w:rPr>
              <w:t xml:space="preserve"> der skal </w:t>
            </w:r>
            <w:r w:rsidR="001E5DED" w:rsidRPr="00AE3E31">
              <w:rPr>
                <w:b w:val="0"/>
                <w:color w:val="719BBF" w:themeColor="accent6" w:themeTint="99"/>
                <w:sz w:val="20"/>
                <w:szCs w:val="20"/>
              </w:rPr>
              <w:t>implementer</w:t>
            </w:r>
            <w:r w:rsidR="00456BC4">
              <w:rPr>
                <w:b w:val="0"/>
                <w:color w:val="719BBF" w:themeColor="accent6" w:themeTint="99"/>
                <w:sz w:val="20"/>
                <w:szCs w:val="20"/>
              </w:rPr>
              <w:t>es/skaleres</w:t>
            </w:r>
            <w:r w:rsidR="00740AC1" w:rsidRPr="00AE3E31">
              <w:rPr>
                <w:b w:val="0"/>
                <w:color w:val="719BBF" w:themeColor="accent6" w:themeTint="99"/>
                <w:sz w:val="20"/>
                <w:szCs w:val="20"/>
              </w:rPr>
              <w:t>:</w:t>
            </w:r>
            <w:r w:rsidRPr="00AE3E31">
              <w:rPr>
                <w:b w:val="0"/>
                <w:color w:val="719BBF" w:themeColor="accent6" w:themeTint="99"/>
                <w:sz w:val="20"/>
                <w:szCs w:val="20"/>
              </w:rPr>
              <w:t xml:space="preserve"> </w:t>
            </w:r>
          </w:p>
        </w:tc>
      </w:tr>
      <w:tr w:rsidR="00152F39" w:rsidRPr="00273B9D" w14:paraId="750C4985" w14:textId="77777777" w:rsidTr="00A03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2" w:type="dxa"/>
            <w:vAlign w:val="center"/>
          </w:tcPr>
          <w:p w14:paraId="2F98C35A" w14:textId="77777777" w:rsidR="00740AC1" w:rsidRDefault="00740AC1" w:rsidP="00740AC1">
            <w:pPr>
              <w:rPr>
                <w:bCs w:val="0"/>
                <w:color w:val="auto"/>
                <w:sz w:val="20"/>
                <w:szCs w:val="20"/>
              </w:rPr>
            </w:pPr>
            <w:r w:rsidRPr="00A70016">
              <w:rPr>
                <w:b w:val="0"/>
                <w:color w:val="auto"/>
                <w:sz w:val="20"/>
                <w:szCs w:val="20"/>
              </w:rPr>
              <w:t>Skriv her</w:t>
            </w:r>
          </w:p>
          <w:p w14:paraId="1247311E" w14:textId="77777777" w:rsidR="00184006" w:rsidRDefault="00184006" w:rsidP="00740AC1">
            <w:pPr>
              <w:rPr>
                <w:bCs w:val="0"/>
                <w:color w:val="auto"/>
                <w:sz w:val="20"/>
                <w:szCs w:val="20"/>
              </w:rPr>
            </w:pPr>
          </w:p>
          <w:p w14:paraId="7762A5D3" w14:textId="77777777" w:rsidR="00184006" w:rsidRDefault="00184006" w:rsidP="00740AC1">
            <w:pPr>
              <w:rPr>
                <w:bCs w:val="0"/>
                <w:color w:val="auto"/>
                <w:sz w:val="20"/>
                <w:szCs w:val="20"/>
              </w:rPr>
            </w:pPr>
          </w:p>
          <w:p w14:paraId="46AB2467" w14:textId="77777777" w:rsidR="00184006" w:rsidRDefault="00184006" w:rsidP="00740AC1">
            <w:pPr>
              <w:rPr>
                <w:b w:val="0"/>
                <w:color w:val="auto"/>
                <w:sz w:val="20"/>
                <w:szCs w:val="20"/>
              </w:rPr>
            </w:pPr>
          </w:p>
          <w:p w14:paraId="1BD1AB5B" w14:textId="77777777" w:rsidR="0032489F" w:rsidRDefault="0032489F" w:rsidP="00740AC1">
            <w:pPr>
              <w:rPr>
                <w:b w:val="0"/>
                <w:color w:val="auto"/>
                <w:sz w:val="20"/>
                <w:szCs w:val="20"/>
              </w:rPr>
            </w:pPr>
          </w:p>
          <w:p w14:paraId="191A837B" w14:textId="77777777" w:rsidR="0032489F" w:rsidRDefault="0032489F" w:rsidP="00740AC1">
            <w:pPr>
              <w:rPr>
                <w:bCs w:val="0"/>
                <w:color w:val="auto"/>
                <w:sz w:val="20"/>
                <w:szCs w:val="20"/>
              </w:rPr>
            </w:pPr>
          </w:p>
          <w:p w14:paraId="5B9082D8" w14:textId="77777777" w:rsidR="00184006" w:rsidRPr="00A70016" w:rsidRDefault="00184006" w:rsidP="00740AC1">
            <w:pPr>
              <w:rPr>
                <w:b w:val="0"/>
                <w:color w:val="auto"/>
                <w:sz w:val="20"/>
                <w:szCs w:val="20"/>
              </w:rPr>
            </w:pPr>
          </w:p>
          <w:p w14:paraId="75706CD6" w14:textId="77777777" w:rsidR="00152F39" w:rsidRPr="0095367E" w:rsidRDefault="00152F39" w:rsidP="00A03DF3">
            <w:pPr>
              <w:rPr>
                <w:b w:val="0"/>
                <w:bCs w:val="0"/>
                <w:sz w:val="20"/>
                <w:szCs w:val="20"/>
              </w:rPr>
            </w:pPr>
          </w:p>
        </w:tc>
      </w:tr>
      <w:tr w:rsidR="00B66311" w:rsidRPr="00273B9D" w14:paraId="2543C342" w14:textId="77777777" w:rsidTr="00A03DF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2" w:type="dxa"/>
            <w:vAlign w:val="center"/>
          </w:tcPr>
          <w:p w14:paraId="69E5859D" w14:textId="27BC4A5F" w:rsidR="00B66311" w:rsidRPr="00651318" w:rsidRDefault="00B66311" w:rsidP="00402273">
            <w:pPr>
              <w:rPr>
                <w:b w:val="0"/>
                <w:color w:val="719BBF" w:themeColor="accent6" w:themeTint="99"/>
                <w:sz w:val="20"/>
                <w:szCs w:val="20"/>
              </w:rPr>
            </w:pPr>
            <w:r w:rsidRPr="00AE3E31">
              <w:rPr>
                <w:b w:val="0"/>
                <w:color w:val="719BBF" w:themeColor="accent6" w:themeTint="99"/>
                <w:sz w:val="20"/>
                <w:szCs w:val="20"/>
              </w:rPr>
              <w:t xml:space="preserve">3.2 </w:t>
            </w:r>
            <w:r>
              <w:rPr>
                <w:b w:val="0"/>
                <w:color w:val="719BBF" w:themeColor="accent6" w:themeTint="99"/>
                <w:sz w:val="20"/>
                <w:szCs w:val="20"/>
              </w:rPr>
              <w:t>Angiv</w:t>
            </w:r>
            <w:r w:rsidR="006D32CE">
              <w:rPr>
                <w:b w:val="0"/>
                <w:color w:val="719BBF" w:themeColor="accent6" w:themeTint="99"/>
                <w:sz w:val="20"/>
                <w:szCs w:val="20"/>
              </w:rPr>
              <w:t xml:space="preserve"> konkret</w:t>
            </w:r>
            <w:r w:rsidR="00402273">
              <w:rPr>
                <w:b w:val="0"/>
                <w:color w:val="719BBF" w:themeColor="accent6" w:themeTint="99"/>
                <w:sz w:val="20"/>
                <w:szCs w:val="20"/>
              </w:rPr>
              <w:t xml:space="preserve"> </w:t>
            </w:r>
            <w:r w:rsidR="00402273" w:rsidRPr="00402273">
              <w:rPr>
                <w:b w:val="0"/>
                <w:color w:val="719BBF" w:themeColor="accent6" w:themeTint="99"/>
                <w:sz w:val="20"/>
                <w:szCs w:val="20"/>
              </w:rPr>
              <w:t>de SMV´er, der</w:t>
            </w:r>
            <w:r w:rsidR="00402273">
              <w:rPr>
                <w:b w:val="0"/>
                <w:color w:val="719BBF" w:themeColor="accent6" w:themeTint="99"/>
                <w:sz w:val="20"/>
                <w:szCs w:val="20"/>
              </w:rPr>
              <w:t xml:space="preserve"> forventer at</w:t>
            </w:r>
            <w:r w:rsidR="00402273" w:rsidRPr="00402273">
              <w:rPr>
                <w:b w:val="0"/>
                <w:color w:val="719BBF" w:themeColor="accent6" w:themeTint="99"/>
                <w:sz w:val="20"/>
                <w:szCs w:val="20"/>
              </w:rPr>
              <w:t xml:space="preserve"> udvikle koncepter til nye produkter eller løsninger</w:t>
            </w:r>
            <w:r w:rsidR="009031B3">
              <w:rPr>
                <w:b w:val="0"/>
                <w:color w:val="719BBF" w:themeColor="accent6" w:themeTint="99"/>
                <w:sz w:val="20"/>
                <w:szCs w:val="20"/>
              </w:rPr>
              <w:t>,</w:t>
            </w:r>
            <w:r w:rsidR="006D32CE">
              <w:rPr>
                <w:b w:val="0"/>
                <w:color w:val="719BBF" w:themeColor="accent6" w:themeTint="99"/>
                <w:sz w:val="20"/>
                <w:szCs w:val="20"/>
              </w:rPr>
              <w:t xml:space="preserve"> og </w:t>
            </w:r>
            <w:r w:rsidR="00211B4A">
              <w:rPr>
                <w:b w:val="0"/>
                <w:color w:val="719BBF" w:themeColor="accent6" w:themeTint="99"/>
                <w:sz w:val="20"/>
                <w:szCs w:val="20"/>
              </w:rPr>
              <w:t>om</w:t>
            </w:r>
            <w:r w:rsidR="006D32CE">
              <w:rPr>
                <w:b w:val="0"/>
                <w:color w:val="719BBF" w:themeColor="accent6" w:themeTint="99"/>
                <w:sz w:val="20"/>
                <w:szCs w:val="20"/>
              </w:rPr>
              <w:t xml:space="preserve"> disse forventer at kunne markedsintroducere</w:t>
            </w:r>
            <w:r w:rsidR="00361377">
              <w:rPr>
                <w:b w:val="0"/>
                <w:color w:val="719BBF" w:themeColor="accent6" w:themeTint="99"/>
                <w:sz w:val="20"/>
                <w:szCs w:val="20"/>
              </w:rPr>
              <w:t xml:space="preserve"> </w:t>
            </w:r>
            <w:r w:rsidR="00211B4A">
              <w:rPr>
                <w:b w:val="0"/>
                <w:color w:val="719BBF" w:themeColor="accent6" w:themeTint="99"/>
                <w:sz w:val="20"/>
                <w:szCs w:val="20"/>
              </w:rPr>
              <w:t xml:space="preserve">dette </w:t>
            </w:r>
            <w:r w:rsidR="00361377">
              <w:rPr>
                <w:b w:val="0"/>
                <w:color w:val="719BBF" w:themeColor="accent6" w:themeTint="99"/>
                <w:sz w:val="20"/>
                <w:szCs w:val="20"/>
              </w:rPr>
              <w:t>inden for programperioden (senest</w:t>
            </w:r>
            <w:r w:rsidR="005F34F6">
              <w:rPr>
                <w:b w:val="0"/>
                <w:color w:val="719BBF" w:themeColor="accent6" w:themeTint="99"/>
                <w:sz w:val="20"/>
                <w:szCs w:val="20"/>
              </w:rPr>
              <w:t xml:space="preserve"> </w:t>
            </w:r>
            <w:r w:rsidR="00D70B03">
              <w:rPr>
                <w:b w:val="0"/>
                <w:color w:val="719BBF" w:themeColor="accent6" w:themeTint="99"/>
                <w:sz w:val="20"/>
                <w:szCs w:val="20"/>
              </w:rPr>
              <w:t>31.08.26)</w:t>
            </w:r>
            <w:r w:rsidR="00402273" w:rsidRPr="00402273">
              <w:rPr>
                <w:b w:val="0"/>
                <w:color w:val="719BBF" w:themeColor="accent6" w:themeTint="99"/>
                <w:sz w:val="20"/>
                <w:szCs w:val="20"/>
              </w:rPr>
              <w:t xml:space="preserve">: </w:t>
            </w:r>
          </w:p>
        </w:tc>
      </w:tr>
      <w:tr w:rsidR="00B66311" w:rsidRPr="00273B9D" w14:paraId="0C3F6405" w14:textId="77777777" w:rsidTr="00A03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2" w:type="dxa"/>
            <w:vAlign w:val="center"/>
          </w:tcPr>
          <w:p w14:paraId="2CB6E951" w14:textId="5D4DBA64" w:rsidR="00B66311" w:rsidRDefault="00402273" w:rsidP="00402273">
            <w:pPr>
              <w:rPr>
                <w:bCs w:val="0"/>
                <w:color w:val="auto"/>
                <w:sz w:val="20"/>
                <w:szCs w:val="20"/>
              </w:rPr>
            </w:pPr>
            <w:r w:rsidRPr="00A70016">
              <w:rPr>
                <w:b w:val="0"/>
                <w:color w:val="auto"/>
                <w:sz w:val="20"/>
                <w:szCs w:val="20"/>
              </w:rPr>
              <w:t>Skriv her</w:t>
            </w:r>
            <w:r w:rsidR="009031B3">
              <w:rPr>
                <w:b w:val="0"/>
                <w:color w:val="auto"/>
                <w:sz w:val="20"/>
                <w:szCs w:val="20"/>
              </w:rPr>
              <w:t xml:space="preserve"> </w:t>
            </w:r>
            <w:r w:rsidR="009031B3" w:rsidRPr="009031B3">
              <w:rPr>
                <w:b w:val="0"/>
                <w:i/>
                <w:iCs/>
                <w:color w:val="auto"/>
                <w:sz w:val="20"/>
                <w:szCs w:val="20"/>
              </w:rPr>
              <w:t>(virksomhed, løsning</w:t>
            </w:r>
            <w:r w:rsidR="009031B3">
              <w:rPr>
                <w:b w:val="0"/>
                <w:i/>
                <w:iCs/>
                <w:color w:val="auto"/>
                <w:sz w:val="20"/>
                <w:szCs w:val="20"/>
              </w:rPr>
              <w:t xml:space="preserve"> og</w:t>
            </w:r>
            <w:r w:rsidR="009031B3" w:rsidRPr="009031B3">
              <w:rPr>
                <w:b w:val="0"/>
                <w:i/>
                <w:iCs/>
                <w:color w:val="auto"/>
                <w:sz w:val="20"/>
                <w:szCs w:val="20"/>
              </w:rPr>
              <w:t xml:space="preserve"> forvent</w:t>
            </w:r>
            <w:r w:rsidR="005C036F">
              <w:rPr>
                <w:b w:val="0"/>
                <w:i/>
                <w:iCs/>
                <w:color w:val="auto"/>
                <w:sz w:val="20"/>
                <w:szCs w:val="20"/>
              </w:rPr>
              <w:t>ning til</w:t>
            </w:r>
            <w:r w:rsidR="009031B3" w:rsidRPr="009031B3">
              <w:rPr>
                <w:b w:val="0"/>
                <w:i/>
                <w:iCs/>
                <w:color w:val="auto"/>
                <w:sz w:val="20"/>
                <w:szCs w:val="20"/>
              </w:rPr>
              <w:t xml:space="preserve"> markedsintroduktion)</w:t>
            </w:r>
          </w:p>
          <w:p w14:paraId="64652BF0" w14:textId="77777777" w:rsidR="00651318" w:rsidRDefault="00651318" w:rsidP="00402273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  <w:p w14:paraId="704B6A6C" w14:textId="77777777" w:rsidR="00651318" w:rsidRDefault="00651318" w:rsidP="00402273">
            <w:pPr>
              <w:rPr>
                <w:b w:val="0"/>
                <w:bCs w:val="0"/>
                <w:sz w:val="20"/>
                <w:szCs w:val="20"/>
              </w:rPr>
            </w:pPr>
          </w:p>
          <w:p w14:paraId="36B9F7FD" w14:textId="77777777" w:rsidR="00361377" w:rsidRDefault="00361377" w:rsidP="00402273">
            <w:pPr>
              <w:rPr>
                <w:sz w:val="20"/>
                <w:szCs w:val="20"/>
              </w:rPr>
            </w:pPr>
          </w:p>
          <w:p w14:paraId="147986B3" w14:textId="77777777" w:rsidR="0032489F" w:rsidRDefault="0032489F" w:rsidP="00402273">
            <w:pPr>
              <w:rPr>
                <w:sz w:val="20"/>
                <w:szCs w:val="20"/>
              </w:rPr>
            </w:pPr>
          </w:p>
          <w:p w14:paraId="1CAC5F8B" w14:textId="77777777" w:rsidR="0032489F" w:rsidRDefault="0032489F" w:rsidP="00402273">
            <w:pPr>
              <w:rPr>
                <w:b w:val="0"/>
                <w:bCs w:val="0"/>
                <w:sz w:val="20"/>
                <w:szCs w:val="20"/>
              </w:rPr>
            </w:pPr>
          </w:p>
          <w:p w14:paraId="183D8C63" w14:textId="3B0CE280" w:rsidR="00361377" w:rsidRPr="00A70016" w:rsidRDefault="00361377" w:rsidP="00402273">
            <w:pPr>
              <w:rPr>
                <w:sz w:val="20"/>
                <w:szCs w:val="20"/>
              </w:rPr>
            </w:pPr>
          </w:p>
        </w:tc>
      </w:tr>
      <w:tr w:rsidR="00152F39" w:rsidRPr="00273B9D" w14:paraId="10323550" w14:textId="77777777" w:rsidTr="00740AC1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2" w:type="dxa"/>
            <w:vAlign w:val="center"/>
          </w:tcPr>
          <w:p w14:paraId="495D0268" w14:textId="77777777" w:rsidR="00152F39" w:rsidRPr="00740AC1" w:rsidRDefault="00152F39" w:rsidP="00A03DF3">
            <w:pPr>
              <w:rPr>
                <w:sz w:val="10"/>
                <w:szCs w:val="10"/>
              </w:rPr>
            </w:pPr>
          </w:p>
        </w:tc>
      </w:tr>
    </w:tbl>
    <w:p w14:paraId="203E7BE4" w14:textId="65CF3739" w:rsidR="00152F39" w:rsidRDefault="00561989" w:rsidP="00E909B9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 </w:t>
      </w:r>
    </w:p>
    <w:p w14:paraId="22D68FBD" w14:textId="2F7450FC" w:rsidR="00E66BCB" w:rsidRDefault="00E66BCB" w:rsidP="00B87539">
      <w:pPr>
        <w:spacing w:after="200" w:line="276" w:lineRule="auto"/>
        <w:rPr>
          <w:color w:val="808080" w:themeColor="background1" w:themeShade="80"/>
        </w:rPr>
      </w:pPr>
    </w:p>
    <w:tbl>
      <w:tblPr>
        <w:tblStyle w:val="Listetabel6-farverig-farve3"/>
        <w:tblW w:w="0" w:type="auto"/>
        <w:tblLook w:val="04A0" w:firstRow="1" w:lastRow="0" w:firstColumn="1" w:lastColumn="0" w:noHBand="0" w:noVBand="1"/>
      </w:tblPr>
      <w:tblGrid>
        <w:gridCol w:w="13152"/>
      </w:tblGrid>
      <w:tr w:rsidR="00D35841" w:rsidRPr="000D623E" w14:paraId="40ACA435" w14:textId="77777777" w:rsidTr="00796A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2" w:type="dxa"/>
            <w:vAlign w:val="center"/>
          </w:tcPr>
          <w:p w14:paraId="40921E99" w14:textId="3C4446C5" w:rsidR="00D35841" w:rsidRPr="00AE3E31" w:rsidRDefault="00666C64" w:rsidP="00796A3F">
            <w:pPr>
              <w:rPr>
                <w:color w:val="719BBF" w:themeColor="accent6" w:themeTint="99"/>
                <w:sz w:val="40"/>
                <w:szCs w:val="40"/>
              </w:rPr>
            </w:pPr>
            <w:r w:rsidRPr="00AE3E31">
              <w:rPr>
                <w:color w:val="719BBF" w:themeColor="accent6" w:themeTint="99"/>
                <w:sz w:val="40"/>
                <w:szCs w:val="40"/>
              </w:rPr>
              <w:lastRenderedPageBreak/>
              <w:t xml:space="preserve">4. </w:t>
            </w:r>
            <w:r w:rsidR="00184006" w:rsidRPr="00AE3E31">
              <w:rPr>
                <w:color w:val="719BBF" w:themeColor="accent6" w:themeTint="99"/>
                <w:sz w:val="40"/>
                <w:szCs w:val="40"/>
              </w:rPr>
              <w:t xml:space="preserve">Værdikædens </w:t>
            </w:r>
            <w:r w:rsidR="00561989" w:rsidRPr="00AE3E31">
              <w:rPr>
                <w:color w:val="719BBF" w:themeColor="accent6" w:themeTint="99"/>
                <w:sz w:val="40"/>
                <w:szCs w:val="40"/>
              </w:rPr>
              <w:t>effekter</w:t>
            </w:r>
          </w:p>
        </w:tc>
      </w:tr>
      <w:tr w:rsidR="00D35841" w:rsidRPr="000D466B" w14:paraId="1D30921F" w14:textId="77777777" w:rsidTr="00D83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2" w:type="dxa"/>
            <w:vAlign w:val="center"/>
          </w:tcPr>
          <w:p w14:paraId="3A2449D0" w14:textId="592EE3B1" w:rsidR="00D35841" w:rsidRPr="00AE3E31" w:rsidRDefault="00561989" w:rsidP="00796A3F">
            <w:pPr>
              <w:rPr>
                <w:b w:val="0"/>
                <w:color w:val="719BBF" w:themeColor="accent6" w:themeTint="99"/>
                <w:sz w:val="20"/>
                <w:szCs w:val="20"/>
              </w:rPr>
            </w:pPr>
            <w:r w:rsidRPr="00AE3E31">
              <w:rPr>
                <w:b w:val="0"/>
                <w:color w:val="719BBF" w:themeColor="accent6" w:themeTint="99"/>
                <w:sz w:val="20"/>
                <w:szCs w:val="20"/>
              </w:rPr>
              <w:t xml:space="preserve"> </w:t>
            </w:r>
          </w:p>
        </w:tc>
      </w:tr>
      <w:tr w:rsidR="00561989" w:rsidRPr="000D466B" w14:paraId="785B1483" w14:textId="77777777" w:rsidTr="00796A3F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2" w:type="dxa"/>
            <w:vAlign w:val="center"/>
          </w:tcPr>
          <w:p w14:paraId="7AADCB3E" w14:textId="5C102FE6" w:rsidR="00561989" w:rsidRPr="00AE3E31" w:rsidRDefault="00D83E25" w:rsidP="00796A3F">
            <w:pPr>
              <w:rPr>
                <w:b w:val="0"/>
                <w:color w:val="719BBF" w:themeColor="accent6" w:themeTint="99"/>
                <w:sz w:val="20"/>
                <w:szCs w:val="20"/>
              </w:rPr>
            </w:pPr>
            <w:r w:rsidRPr="00AE3E31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>4.</w:t>
            </w:r>
            <w:r w:rsidR="005320E5" w:rsidRPr="00AE3E31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>1</w:t>
            </w:r>
            <w:r w:rsidRPr="00AE3E31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 xml:space="preserve"> Giv et estimat af</w:t>
            </w:r>
            <w:r w:rsidR="00D70B03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 xml:space="preserve"> den samlede mængde</w:t>
            </w:r>
            <w:r w:rsidRPr="00AE3E31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 xml:space="preserve"> ton</w:t>
            </w:r>
            <w:r w:rsidR="00D70B03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>s</w:t>
            </w:r>
            <w:r w:rsidRPr="00AE3E31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 xml:space="preserve"> CO2 som Værdikædesamarbejdet vil reducere</w:t>
            </w:r>
            <w:r w:rsidR="00312334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 xml:space="preserve">. Her angives den skønnet drivhusgasemission året før </w:t>
            </w:r>
            <w:r w:rsidR="008C5AFA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>indtrædelse i projektet og den forvender emission året efter</w:t>
            </w:r>
            <w:r w:rsidR="005C036F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 xml:space="preserve"> projektet</w:t>
            </w:r>
            <w:r w:rsidRPr="00AE3E31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>:</w:t>
            </w:r>
          </w:p>
        </w:tc>
      </w:tr>
      <w:tr w:rsidR="00D35841" w14:paraId="3B4CDD7C" w14:textId="77777777" w:rsidTr="00796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2" w:type="dxa"/>
            <w:vAlign w:val="center"/>
          </w:tcPr>
          <w:p w14:paraId="0315EB39" w14:textId="77777777" w:rsidR="005C036F" w:rsidRDefault="005C036F" w:rsidP="00D83E25">
            <w:pPr>
              <w:rPr>
                <w:bCs w:val="0"/>
                <w:color w:val="auto"/>
                <w:sz w:val="20"/>
                <w:szCs w:val="20"/>
              </w:rPr>
            </w:pPr>
          </w:p>
          <w:p w14:paraId="05E602DC" w14:textId="09F47AC1" w:rsidR="005320E5" w:rsidRDefault="00102B43" w:rsidP="00D83E25">
            <w:pPr>
              <w:rPr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 xml:space="preserve">Baseline: </w:t>
            </w:r>
            <w:r w:rsidR="00312334" w:rsidRPr="00312334">
              <w:rPr>
                <w:b w:val="0"/>
                <w:color w:val="auto"/>
                <w:sz w:val="20"/>
                <w:szCs w:val="20"/>
              </w:rPr>
              <w:t xml:space="preserve">Skønnet drivhusgasemission </w:t>
            </w:r>
            <w:r w:rsidR="00312334" w:rsidRPr="00102B43">
              <w:rPr>
                <w:b w:val="0"/>
                <w:color w:val="auto"/>
                <w:sz w:val="20"/>
                <w:szCs w:val="20"/>
                <w:u w:val="single"/>
              </w:rPr>
              <w:t>i året før</w:t>
            </w:r>
            <w:r w:rsidR="00312334" w:rsidRPr="00312334">
              <w:rPr>
                <w:b w:val="0"/>
                <w:color w:val="auto"/>
                <w:sz w:val="20"/>
                <w:szCs w:val="20"/>
              </w:rPr>
              <w:t xml:space="preserve"> indtrædelse i projektet</w:t>
            </w:r>
            <w:r w:rsidR="009A7D98">
              <w:rPr>
                <w:b w:val="0"/>
                <w:color w:val="auto"/>
                <w:sz w:val="20"/>
                <w:szCs w:val="20"/>
              </w:rPr>
              <w:t xml:space="preserve"> (for hele værdikæden og angivet i tons)</w:t>
            </w:r>
            <w:r w:rsidR="003F004C">
              <w:rPr>
                <w:b w:val="0"/>
                <w:color w:val="auto"/>
                <w:sz w:val="20"/>
                <w:szCs w:val="20"/>
              </w:rPr>
              <w:t>:</w:t>
            </w:r>
          </w:p>
          <w:p w14:paraId="7DC52891" w14:textId="77777777" w:rsidR="003F004C" w:rsidRDefault="003F004C" w:rsidP="00D83E25">
            <w:pPr>
              <w:rPr>
                <w:bCs w:val="0"/>
                <w:color w:val="auto"/>
                <w:sz w:val="20"/>
                <w:szCs w:val="20"/>
              </w:rPr>
            </w:pPr>
          </w:p>
          <w:p w14:paraId="7B02B8DE" w14:textId="77777777" w:rsidR="00070C47" w:rsidRDefault="00070C47" w:rsidP="00D83E25">
            <w:pPr>
              <w:rPr>
                <w:b w:val="0"/>
                <w:color w:val="auto"/>
                <w:sz w:val="20"/>
                <w:szCs w:val="20"/>
              </w:rPr>
            </w:pPr>
          </w:p>
          <w:p w14:paraId="7077E8C8" w14:textId="77777777" w:rsidR="003F004C" w:rsidRDefault="003F004C" w:rsidP="00D83E25">
            <w:pPr>
              <w:rPr>
                <w:bCs w:val="0"/>
                <w:color w:val="auto"/>
                <w:sz w:val="20"/>
                <w:szCs w:val="20"/>
              </w:rPr>
            </w:pPr>
          </w:p>
          <w:p w14:paraId="37EF0A4A" w14:textId="1D0D2382" w:rsidR="00070C47" w:rsidRPr="00C93E8D" w:rsidRDefault="003F004C" w:rsidP="00D83E25">
            <w:pPr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D</w:t>
            </w:r>
            <w:r w:rsidRPr="003F004C">
              <w:rPr>
                <w:b w:val="0"/>
                <w:color w:val="auto"/>
                <w:sz w:val="20"/>
                <w:szCs w:val="20"/>
              </w:rPr>
              <w:t>en samlede drivhusgasemission</w:t>
            </w:r>
            <w:r>
              <w:rPr>
                <w:b w:val="0"/>
                <w:color w:val="auto"/>
                <w:sz w:val="20"/>
                <w:szCs w:val="20"/>
              </w:rPr>
              <w:t xml:space="preserve">: </w:t>
            </w:r>
            <w:r w:rsidR="00070C47" w:rsidRPr="00070C47">
              <w:rPr>
                <w:b w:val="0"/>
                <w:color w:val="auto"/>
                <w:sz w:val="20"/>
                <w:szCs w:val="20"/>
              </w:rPr>
              <w:t xml:space="preserve">Estimatet skal opgøres som den forventede drivhusgasemission </w:t>
            </w:r>
            <w:r w:rsidR="00070C47" w:rsidRPr="00102B43">
              <w:rPr>
                <w:b w:val="0"/>
                <w:color w:val="auto"/>
                <w:sz w:val="20"/>
                <w:szCs w:val="20"/>
                <w:u w:val="single"/>
              </w:rPr>
              <w:t>i året efter</w:t>
            </w:r>
            <w:r w:rsidR="005C036F">
              <w:rPr>
                <w:b w:val="0"/>
                <w:color w:val="auto"/>
                <w:sz w:val="20"/>
                <w:szCs w:val="20"/>
                <w:u w:val="single"/>
              </w:rPr>
              <w:t xml:space="preserve"> </w:t>
            </w:r>
            <w:r w:rsidR="00070C47" w:rsidRPr="00070C47">
              <w:rPr>
                <w:b w:val="0"/>
                <w:color w:val="auto"/>
                <w:sz w:val="20"/>
                <w:szCs w:val="20"/>
              </w:rPr>
              <w:t>indsatsen er afsluttet</w:t>
            </w:r>
            <w:r w:rsidR="006B11A4">
              <w:rPr>
                <w:b w:val="0"/>
                <w:color w:val="auto"/>
                <w:sz w:val="20"/>
                <w:szCs w:val="20"/>
              </w:rPr>
              <w:t xml:space="preserve"> </w:t>
            </w:r>
            <w:r w:rsidR="006B11A4">
              <w:rPr>
                <w:b w:val="0"/>
                <w:color w:val="auto"/>
                <w:sz w:val="20"/>
                <w:szCs w:val="20"/>
              </w:rPr>
              <w:t>(for hele værdikæden og angivet i tons)</w:t>
            </w:r>
            <w:r>
              <w:rPr>
                <w:b w:val="0"/>
                <w:color w:val="auto"/>
                <w:sz w:val="20"/>
                <w:szCs w:val="20"/>
              </w:rPr>
              <w:t>:</w:t>
            </w:r>
          </w:p>
          <w:p w14:paraId="32EA176C" w14:textId="77777777" w:rsidR="005320E5" w:rsidRDefault="005320E5" w:rsidP="00D83E25">
            <w:pPr>
              <w:rPr>
                <w:b w:val="0"/>
                <w:color w:val="auto"/>
                <w:sz w:val="20"/>
                <w:szCs w:val="20"/>
              </w:rPr>
            </w:pPr>
          </w:p>
          <w:p w14:paraId="5E54FF39" w14:textId="77777777" w:rsidR="006B11A4" w:rsidRDefault="006B11A4" w:rsidP="00D83E25">
            <w:pPr>
              <w:rPr>
                <w:bCs w:val="0"/>
                <w:color w:val="auto"/>
                <w:sz w:val="20"/>
                <w:szCs w:val="20"/>
              </w:rPr>
            </w:pPr>
          </w:p>
          <w:p w14:paraId="6B6275C4" w14:textId="7150DAC0" w:rsidR="00D35841" w:rsidRDefault="00D35841" w:rsidP="00796A3F">
            <w:pPr>
              <w:rPr>
                <w:sz w:val="20"/>
                <w:szCs w:val="20"/>
              </w:rPr>
            </w:pPr>
          </w:p>
        </w:tc>
      </w:tr>
      <w:tr w:rsidR="00D35841" w14:paraId="76E08C36" w14:textId="77777777" w:rsidTr="00796A3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2" w:type="dxa"/>
            <w:vAlign w:val="center"/>
          </w:tcPr>
          <w:p w14:paraId="6316A5B9" w14:textId="08822DAD" w:rsidR="00D35841" w:rsidRDefault="005320E5" w:rsidP="005320E5">
            <w:pPr>
              <w:rPr>
                <w:sz w:val="20"/>
                <w:szCs w:val="20"/>
              </w:rPr>
            </w:pPr>
            <w:r w:rsidRPr="00AE3E31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>4.2 Giv et estimat af</w:t>
            </w:r>
            <w:r w:rsidR="00D70B03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 xml:space="preserve"> den samlede mængde</w:t>
            </w:r>
            <w:r w:rsidR="00D70B03" w:rsidRPr="00AE3E31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 xml:space="preserve"> </w:t>
            </w:r>
            <w:r w:rsidRPr="00AE3E31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>to</w:t>
            </w:r>
            <w:r w:rsidR="00D70B03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 xml:space="preserve">ns </w:t>
            </w:r>
            <w:r w:rsidRPr="00AE3E31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>affald som Værdikædesamarbejdet vil sparre</w:t>
            </w:r>
            <w:r w:rsidR="00403BF4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 xml:space="preserve">. Her angives den </w:t>
            </w:r>
            <w:r w:rsidR="00403BF4" w:rsidRPr="00403BF4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 xml:space="preserve">mængde affald, som </w:t>
            </w:r>
            <w:r w:rsidR="00403BF4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>vil blive</w:t>
            </w:r>
            <w:r w:rsidR="00403BF4" w:rsidRPr="00403BF4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 xml:space="preserve"> gjort tilgængelig for genanvendelsesprocesser et år </w:t>
            </w:r>
            <w:r w:rsidR="00403BF4" w:rsidRPr="00102B43">
              <w:rPr>
                <w:b w:val="0"/>
                <w:bCs w:val="0"/>
                <w:color w:val="719BBF" w:themeColor="accent6" w:themeTint="99"/>
                <w:sz w:val="20"/>
                <w:szCs w:val="20"/>
                <w:u w:val="single"/>
              </w:rPr>
              <w:t>efter</w:t>
            </w:r>
            <w:r w:rsidR="00403BF4" w:rsidRPr="00403BF4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 xml:space="preserve"> </w:t>
            </w:r>
            <w:r w:rsidR="00157E68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>indsatsen er afsluttet</w:t>
            </w:r>
            <w:r w:rsidR="00403BF4" w:rsidRPr="00403BF4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 xml:space="preserve">. </w:t>
            </w:r>
            <w:r w:rsidRPr="00AE3E31">
              <w:rPr>
                <w:b w:val="0"/>
                <w:bCs w:val="0"/>
                <w:i/>
                <w:iCs/>
                <w:color w:val="719BBF" w:themeColor="accent6" w:themeTint="99"/>
                <w:sz w:val="20"/>
                <w:szCs w:val="20"/>
              </w:rPr>
              <w:t xml:space="preserve">(Her </w:t>
            </w:r>
            <w:r w:rsidR="001D2048" w:rsidRPr="00AE3E31">
              <w:rPr>
                <w:b w:val="0"/>
                <w:bCs w:val="0"/>
                <w:i/>
                <w:iCs/>
                <w:color w:val="719BBF" w:themeColor="accent6" w:themeTint="99"/>
                <w:sz w:val="20"/>
                <w:szCs w:val="20"/>
              </w:rPr>
              <w:t xml:space="preserve">skelnes der mellem </w:t>
            </w:r>
            <w:r w:rsidRPr="00AE3E31">
              <w:rPr>
                <w:b w:val="0"/>
                <w:bCs w:val="0"/>
                <w:i/>
                <w:iCs/>
                <w:color w:val="719BBF" w:themeColor="accent6" w:themeTint="99"/>
                <w:sz w:val="20"/>
                <w:szCs w:val="20"/>
              </w:rPr>
              <w:t xml:space="preserve">re-cycling </w:t>
            </w:r>
            <w:r w:rsidR="001D2048" w:rsidRPr="00AE3E31">
              <w:rPr>
                <w:b w:val="0"/>
                <w:bCs w:val="0"/>
                <w:i/>
                <w:iCs/>
                <w:color w:val="719BBF" w:themeColor="accent6" w:themeTint="99"/>
                <w:sz w:val="20"/>
                <w:szCs w:val="20"/>
              </w:rPr>
              <w:t>og upcycling</w:t>
            </w:r>
            <w:r w:rsidR="00B3094D">
              <w:rPr>
                <w:b w:val="0"/>
                <w:bCs w:val="0"/>
                <w:i/>
                <w:iCs/>
                <w:color w:val="719BBF" w:themeColor="accent6" w:themeTint="99"/>
                <w:sz w:val="20"/>
                <w:szCs w:val="20"/>
              </w:rPr>
              <w:t xml:space="preserve"> </w:t>
            </w:r>
            <w:r w:rsidR="00B3094D" w:rsidRPr="00AE3E31">
              <w:rPr>
                <w:b w:val="0"/>
                <w:bCs w:val="0"/>
                <w:i/>
                <w:iCs/>
                <w:color w:val="719BBF" w:themeColor="accent6" w:themeTint="99"/>
                <w:sz w:val="20"/>
                <w:szCs w:val="20"/>
              </w:rPr>
              <w:t xml:space="preserve">af </w:t>
            </w:r>
            <w:r w:rsidR="00887AB5">
              <w:rPr>
                <w:b w:val="0"/>
                <w:bCs w:val="0"/>
                <w:i/>
                <w:iCs/>
                <w:color w:val="719BBF" w:themeColor="accent6" w:themeTint="99"/>
                <w:sz w:val="20"/>
                <w:szCs w:val="20"/>
              </w:rPr>
              <w:t>en affalds</w:t>
            </w:r>
            <w:r w:rsidR="00B3094D" w:rsidRPr="00AE3E31">
              <w:rPr>
                <w:b w:val="0"/>
                <w:bCs w:val="0"/>
                <w:i/>
                <w:iCs/>
                <w:color w:val="719BBF" w:themeColor="accent6" w:themeTint="99"/>
                <w:sz w:val="20"/>
                <w:szCs w:val="20"/>
              </w:rPr>
              <w:t>ressource</w:t>
            </w:r>
            <w:r w:rsidR="00972DDA">
              <w:rPr>
                <w:b w:val="0"/>
                <w:bCs w:val="0"/>
                <w:i/>
                <w:iCs/>
                <w:color w:val="719BBF" w:themeColor="accent6" w:themeTint="99"/>
                <w:sz w:val="20"/>
                <w:szCs w:val="20"/>
              </w:rPr>
              <w:t>)</w:t>
            </w:r>
          </w:p>
        </w:tc>
      </w:tr>
      <w:tr w:rsidR="00485AE8" w:rsidRPr="00273B9D" w14:paraId="5B1DE553" w14:textId="77777777" w:rsidTr="00485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2" w:type="dxa"/>
          </w:tcPr>
          <w:p w14:paraId="43C9614A" w14:textId="77777777" w:rsidR="005320E5" w:rsidRDefault="005320E5" w:rsidP="005320E5">
            <w:pPr>
              <w:rPr>
                <w:bCs w:val="0"/>
                <w:color w:val="auto"/>
                <w:sz w:val="20"/>
                <w:szCs w:val="20"/>
              </w:rPr>
            </w:pPr>
            <w:r w:rsidRPr="00273B9D">
              <w:rPr>
                <w:b w:val="0"/>
                <w:color w:val="auto"/>
                <w:sz w:val="20"/>
                <w:szCs w:val="20"/>
              </w:rPr>
              <w:t>Skriv her</w:t>
            </w:r>
          </w:p>
          <w:p w14:paraId="4AE21A8B" w14:textId="77777777" w:rsidR="005320E5" w:rsidRDefault="005320E5" w:rsidP="005320E5">
            <w:pPr>
              <w:rPr>
                <w:color w:val="auto"/>
                <w:sz w:val="20"/>
                <w:szCs w:val="20"/>
              </w:rPr>
            </w:pPr>
          </w:p>
          <w:p w14:paraId="30EF3555" w14:textId="77777777" w:rsidR="006B11A4" w:rsidRDefault="006B11A4" w:rsidP="005320E5">
            <w:pPr>
              <w:rPr>
                <w:color w:val="auto"/>
                <w:sz w:val="20"/>
                <w:szCs w:val="20"/>
              </w:rPr>
            </w:pPr>
          </w:p>
          <w:p w14:paraId="519AF4A7" w14:textId="77777777" w:rsidR="006B11A4" w:rsidRDefault="006B11A4" w:rsidP="005320E5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  <w:p w14:paraId="14A5F7A2" w14:textId="77777777" w:rsidR="005320E5" w:rsidRDefault="005320E5" w:rsidP="005320E5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  <w:p w14:paraId="4FDC8D19" w14:textId="68B1A8F1" w:rsidR="00485AE8" w:rsidRPr="00273B9D" w:rsidRDefault="00485AE8" w:rsidP="00796A3F">
            <w:pPr>
              <w:rPr>
                <w:sz w:val="20"/>
                <w:szCs w:val="20"/>
              </w:rPr>
            </w:pPr>
          </w:p>
        </w:tc>
      </w:tr>
      <w:tr w:rsidR="00485AE8" w14:paraId="0B5C88F1" w14:textId="77777777" w:rsidTr="00485AE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2" w:type="dxa"/>
          </w:tcPr>
          <w:p w14:paraId="5C9D0C11" w14:textId="7DB2262B" w:rsidR="005320E5" w:rsidRPr="00AE3E31" w:rsidRDefault="005320E5" w:rsidP="005320E5">
            <w:pPr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</w:pPr>
            <w:r w:rsidRPr="00AE3E31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>4.3 Kan effekten af et eller flere led i værdikæden ikke opgøres i f.eks. tonnage eller andre fysiske mål, bedes dette redegjort for, fx i form af afledte effekter, eller elementer der grundet særlige omstændigheder vurderes at have et særligt bevaringspotentiale.</w:t>
            </w:r>
          </w:p>
          <w:p w14:paraId="557BD9BA" w14:textId="77777777" w:rsidR="00485AE8" w:rsidRDefault="00485AE8" w:rsidP="00796A3F">
            <w:pPr>
              <w:rPr>
                <w:sz w:val="20"/>
                <w:szCs w:val="20"/>
              </w:rPr>
            </w:pPr>
          </w:p>
        </w:tc>
      </w:tr>
      <w:tr w:rsidR="002F341D" w14:paraId="3051DEC3" w14:textId="77777777" w:rsidTr="00485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2" w:type="dxa"/>
          </w:tcPr>
          <w:p w14:paraId="5B996AC1" w14:textId="77777777" w:rsidR="005320E5" w:rsidRDefault="005320E5" w:rsidP="005320E5">
            <w:pPr>
              <w:rPr>
                <w:bCs w:val="0"/>
                <w:color w:val="auto"/>
                <w:sz w:val="20"/>
                <w:szCs w:val="20"/>
              </w:rPr>
            </w:pPr>
            <w:r w:rsidRPr="00273B9D">
              <w:rPr>
                <w:b w:val="0"/>
                <w:color w:val="auto"/>
                <w:sz w:val="20"/>
                <w:szCs w:val="20"/>
              </w:rPr>
              <w:t>Skriv her</w:t>
            </w:r>
          </w:p>
          <w:p w14:paraId="378805B3" w14:textId="77777777" w:rsidR="005320E5" w:rsidRDefault="005320E5" w:rsidP="005320E5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  <w:p w14:paraId="1BBC833B" w14:textId="77777777" w:rsidR="006B11A4" w:rsidRDefault="006B11A4" w:rsidP="005320E5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  <w:p w14:paraId="54C5BE7D" w14:textId="77777777" w:rsidR="006B11A4" w:rsidRDefault="006B11A4" w:rsidP="005320E5">
            <w:pPr>
              <w:rPr>
                <w:color w:val="auto"/>
                <w:sz w:val="20"/>
                <w:szCs w:val="20"/>
              </w:rPr>
            </w:pPr>
          </w:p>
          <w:p w14:paraId="1125B40A" w14:textId="77777777" w:rsidR="00DA68F8" w:rsidRDefault="00DA68F8" w:rsidP="005320E5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  <w:p w14:paraId="26B2ABC7" w14:textId="77777777" w:rsidR="005320E5" w:rsidRDefault="005320E5" w:rsidP="005320E5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  <w:p w14:paraId="6ACC07BD" w14:textId="77777777" w:rsidR="002F341D" w:rsidRPr="00273B9D" w:rsidRDefault="002F341D" w:rsidP="005320E5">
            <w:pPr>
              <w:rPr>
                <w:sz w:val="20"/>
                <w:szCs w:val="20"/>
              </w:rPr>
            </w:pPr>
          </w:p>
        </w:tc>
      </w:tr>
      <w:tr w:rsidR="00887AB5" w14:paraId="63BA9484" w14:textId="77777777" w:rsidTr="00485AE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2" w:type="dxa"/>
          </w:tcPr>
          <w:p w14:paraId="6D7CB1B6" w14:textId="6E001119" w:rsidR="00887AB5" w:rsidRPr="00273B9D" w:rsidRDefault="00887AB5" w:rsidP="005320E5">
            <w:pPr>
              <w:rPr>
                <w:sz w:val="20"/>
                <w:szCs w:val="20"/>
              </w:rPr>
            </w:pPr>
            <w:r w:rsidRPr="00AE3E31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lastRenderedPageBreak/>
              <w:t>4.</w:t>
            </w:r>
            <w:r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>4</w:t>
            </w:r>
            <w:r w:rsidRPr="00AE3E31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 xml:space="preserve">Angiv </w:t>
            </w:r>
            <w:r w:rsidR="00F26C68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 xml:space="preserve">et beløb hvis </w:t>
            </w:r>
            <w:r w:rsidR="00A92C64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>I</w:t>
            </w:r>
            <w:r w:rsidR="00F26C68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 xml:space="preserve"> forventer at partner</w:t>
            </w:r>
            <w:r w:rsidR="00186BF8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>e i projektet</w:t>
            </w:r>
            <w:r w:rsidR="00F26C68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 xml:space="preserve"> selv </w:t>
            </w:r>
            <w:r w:rsidR="008F5396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>vil</w:t>
            </w:r>
            <w:r w:rsidR="00F26C68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 xml:space="preserve"> investere i maskiner og udstyr for at kunne realisere </w:t>
            </w:r>
            <w:r w:rsidR="00D23402"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  <w:t>projektet:</w:t>
            </w:r>
          </w:p>
        </w:tc>
      </w:tr>
      <w:tr w:rsidR="00D23402" w14:paraId="78B0FD4E" w14:textId="77777777" w:rsidTr="00485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2" w:type="dxa"/>
          </w:tcPr>
          <w:p w14:paraId="4DA3956E" w14:textId="3B2DC9E3" w:rsidR="00D23402" w:rsidRPr="001E650A" w:rsidRDefault="00D23402" w:rsidP="005320E5">
            <w:pPr>
              <w:rPr>
                <w:b w:val="0"/>
                <w:color w:val="auto"/>
                <w:sz w:val="20"/>
                <w:szCs w:val="20"/>
              </w:rPr>
            </w:pPr>
            <w:r w:rsidRPr="001E650A">
              <w:rPr>
                <w:b w:val="0"/>
                <w:color w:val="auto"/>
                <w:sz w:val="20"/>
                <w:szCs w:val="20"/>
              </w:rPr>
              <w:t>Virksomhed:</w:t>
            </w:r>
          </w:p>
          <w:p w14:paraId="2809BFF0" w14:textId="44A6CCCC" w:rsidR="00D23402" w:rsidRPr="001E650A" w:rsidRDefault="00D23402" w:rsidP="005320E5">
            <w:pPr>
              <w:rPr>
                <w:b w:val="0"/>
                <w:color w:val="auto"/>
                <w:sz w:val="20"/>
                <w:szCs w:val="20"/>
              </w:rPr>
            </w:pPr>
            <w:r w:rsidRPr="001E650A">
              <w:rPr>
                <w:b w:val="0"/>
                <w:color w:val="auto"/>
                <w:sz w:val="20"/>
                <w:szCs w:val="20"/>
              </w:rPr>
              <w:t>Beløb</w:t>
            </w:r>
            <w:r w:rsidR="00A92C64" w:rsidRPr="001E650A">
              <w:rPr>
                <w:b w:val="0"/>
                <w:color w:val="auto"/>
                <w:sz w:val="20"/>
                <w:szCs w:val="20"/>
              </w:rPr>
              <w:t>:</w:t>
            </w:r>
          </w:p>
          <w:p w14:paraId="1FAD5756" w14:textId="275FBB37" w:rsidR="00D23402" w:rsidRPr="001E650A" w:rsidRDefault="00D23402" w:rsidP="005320E5">
            <w:pPr>
              <w:rPr>
                <w:b w:val="0"/>
                <w:color w:val="auto"/>
                <w:sz w:val="20"/>
                <w:szCs w:val="20"/>
              </w:rPr>
            </w:pPr>
            <w:r w:rsidRPr="001E650A">
              <w:rPr>
                <w:b w:val="0"/>
                <w:color w:val="auto"/>
                <w:sz w:val="20"/>
                <w:szCs w:val="20"/>
              </w:rPr>
              <w:t xml:space="preserve">Angiv </w:t>
            </w:r>
            <w:r w:rsidR="00A92C64" w:rsidRPr="001E650A">
              <w:rPr>
                <w:b w:val="0"/>
                <w:color w:val="auto"/>
                <w:sz w:val="20"/>
                <w:szCs w:val="20"/>
              </w:rPr>
              <w:t>behovet for maskine</w:t>
            </w:r>
            <w:r w:rsidR="001E6CE4">
              <w:rPr>
                <w:b w:val="0"/>
                <w:color w:val="auto"/>
                <w:sz w:val="20"/>
                <w:szCs w:val="20"/>
              </w:rPr>
              <w:t>r</w:t>
            </w:r>
            <w:r w:rsidR="00A92C64" w:rsidRPr="001E650A">
              <w:rPr>
                <w:b w:val="0"/>
                <w:color w:val="auto"/>
                <w:sz w:val="20"/>
                <w:szCs w:val="20"/>
              </w:rPr>
              <w:t>/udstyr:</w:t>
            </w:r>
          </w:p>
          <w:p w14:paraId="6E0DADD9" w14:textId="77777777" w:rsidR="00D23402" w:rsidRPr="001E650A" w:rsidRDefault="00D23402" w:rsidP="005320E5">
            <w:pPr>
              <w:rPr>
                <w:b w:val="0"/>
                <w:color w:val="auto"/>
                <w:sz w:val="20"/>
                <w:szCs w:val="20"/>
              </w:rPr>
            </w:pPr>
          </w:p>
          <w:p w14:paraId="4B7C2668" w14:textId="77777777" w:rsidR="00A92C64" w:rsidRPr="001E650A" w:rsidRDefault="00A92C64" w:rsidP="00A92C64">
            <w:pPr>
              <w:rPr>
                <w:b w:val="0"/>
                <w:color w:val="auto"/>
                <w:sz w:val="20"/>
                <w:szCs w:val="20"/>
              </w:rPr>
            </w:pPr>
            <w:r w:rsidRPr="001E650A">
              <w:rPr>
                <w:b w:val="0"/>
                <w:color w:val="auto"/>
                <w:sz w:val="20"/>
                <w:szCs w:val="20"/>
              </w:rPr>
              <w:t>Virksomhed:</w:t>
            </w:r>
          </w:p>
          <w:p w14:paraId="74DA3D65" w14:textId="77777777" w:rsidR="00A92C64" w:rsidRPr="001E650A" w:rsidRDefault="00A92C64" w:rsidP="00A92C64">
            <w:pPr>
              <w:rPr>
                <w:b w:val="0"/>
                <w:color w:val="auto"/>
                <w:sz w:val="20"/>
                <w:szCs w:val="20"/>
              </w:rPr>
            </w:pPr>
            <w:r w:rsidRPr="001E650A">
              <w:rPr>
                <w:b w:val="0"/>
                <w:color w:val="auto"/>
                <w:sz w:val="20"/>
                <w:szCs w:val="20"/>
              </w:rPr>
              <w:t>Beløb:</w:t>
            </w:r>
          </w:p>
          <w:p w14:paraId="73722ED2" w14:textId="1E9DFF7B" w:rsidR="00A92C64" w:rsidRPr="001E650A" w:rsidRDefault="00A92C64" w:rsidP="00A92C64">
            <w:pPr>
              <w:rPr>
                <w:b w:val="0"/>
                <w:color w:val="auto"/>
                <w:sz w:val="20"/>
                <w:szCs w:val="20"/>
              </w:rPr>
            </w:pPr>
            <w:r w:rsidRPr="001E650A">
              <w:rPr>
                <w:b w:val="0"/>
                <w:color w:val="auto"/>
                <w:sz w:val="20"/>
                <w:szCs w:val="20"/>
              </w:rPr>
              <w:t>Angiv behovet for maskine</w:t>
            </w:r>
            <w:r w:rsidR="001E6CE4">
              <w:rPr>
                <w:b w:val="0"/>
                <w:color w:val="auto"/>
                <w:sz w:val="20"/>
                <w:szCs w:val="20"/>
              </w:rPr>
              <w:t>r</w:t>
            </w:r>
            <w:r w:rsidRPr="001E650A">
              <w:rPr>
                <w:b w:val="0"/>
                <w:color w:val="auto"/>
                <w:sz w:val="20"/>
                <w:szCs w:val="20"/>
              </w:rPr>
              <w:t>/udstyr:</w:t>
            </w:r>
          </w:p>
          <w:p w14:paraId="29A51678" w14:textId="77777777" w:rsidR="00D23402" w:rsidRDefault="00D23402" w:rsidP="005320E5">
            <w:pPr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</w:pPr>
          </w:p>
          <w:p w14:paraId="5605C52C" w14:textId="77777777" w:rsidR="00A92C64" w:rsidRDefault="00A92C64" w:rsidP="005320E5">
            <w:pPr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</w:pPr>
          </w:p>
          <w:p w14:paraId="3D95D675" w14:textId="002F8EEF" w:rsidR="00A92C64" w:rsidRPr="00A92C64" w:rsidRDefault="00A92C64" w:rsidP="005320E5">
            <w:pPr>
              <w:rPr>
                <w:b w:val="0"/>
                <w:bCs w:val="0"/>
                <w:i/>
                <w:iCs/>
                <w:color w:val="719BBF" w:themeColor="accent6" w:themeTint="99"/>
                <w:sz w:val="20"/>
                <w:szCs w:val="20"/>
              </w:rPr>
            </w:pPr>
            <w:r w:rsidRPr="00A92C64">
              <w:rPr>
                <w:b w:val="0"/>
                <w:bCs w:val="0"/>
                <w:i/>
                <w:iCs/>
                <w:color w:val="719BBF" w:themeColor="accent6" w:themeTint="99"/>
                <w:sz w:val="20"/>
                <w:szCs w:val="20"/>
              </w:rPr>
              <w:t>Tilføj flere virksomhed ved behov</w:t>
            </w:r>
            <w:r w:rsidR="001E650A">
              <w:rPr>
                <w:b w:val="0"/>
                <w:bCs w:val="0"/>
                <w:i/>
                <w:iCs/>
                <w:color w:val="719BBF" w:themeColor="accent6" w:themeTint="99"/>
                <w:sz w:val="20"/>
                <w:szCs w:val="20"/>
              </w:rPr>
              <w:t>.</w:t>
            </w:r>
          </w:p>
          <w:p w14:paraId="4D6C36B9" w14:textId="77777777" w:rsidR="00A92C64" w:rsidRDefault="00A92C64" w:rsidP="005320E5">
            <w:pPr>
              <w:rPr>
                <w:b w:val="0"/>
                <w:bCs w:val="0"/>
                <w:color w:val="719BBF" w:themeColor="accent6" w:themeTint="99"/>
                <w:sz w:val="20"/>
                <w:szCs w:val="20"/>
              </w:rPr>
            </w:pPr>
          </w:p>
          <w:p w14:paraId="383F8A7F" w14:textId="77777777" w:rsidR="00A92C64" w:rsidRPr="00AE3E31" w:rsidRDefault="00A92C64" w:rsidP="005320E5">
            <w:pPr>
              <w:rPr>
                <w:color w:val="719BBF" w:themeColor="accent6" w:themeTint="99"/>
                <w:sz w:val="20"/>
                <w:szCs w:val="20"/>
              </w:rPr>
            </w:pPr>
          </w:p>
        </w:tc>
      </w:tr>
      <w:tr w:rsidR="002F341D" w14:paraId="03E05574" w14:textId="77777777" w:rsidTr="005320E5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2" w:type="dxa"/>
          </w:tcPr>
          <w:p w14:paraId="7BDA61A1" w14:textId="77777777" w:rsidR="002F341D" w:rsidRPr="005320E5" w:rsidRDefault="002F341D" w:rsidP="002F341D">
            <w:pPr>
              <w:rPr>
                <w:b w:val="0"/>
                <w:bCs w:val="0"/>
                <w:sz w:val="12"/>
                <w:szCs w:val="12"/>
              </w:rPr>
            </w:pPr>
          </w:p>
        </w:tc>
      </w:tr>
    </w:tbl>
    <w:p w14:paraId="183DB401" w14:textId="77777777" w:rsidR="00AE3E31" w:rsidRDefault="00AE3E31" w:rsidP="00D4657E">
      <w:pPr>
        <w:rPr>
          <w:b/>
          <w:bCs/>
          <w:i/>
          <w:iCs/>
          <w:color w:val="719BBF" w:themeColor="accent6" w:themeTint="99"/>
          <w:sz w:val="20"/>
          <w:szCs w:val="20"/>
        </w:rPr>
      </w:pPr>
    </w:p>
    <w:p w14:paraId="6904E862" w14:textId="2D6F0C75" w:rsidR="00D4657E" w:rsidRPr="00AE3E31" w:rsidRDefault="00D4657E" w:rsidP="00D4657E">
      <w:pPr>
        <w:rPr>
          <w:b/>
          <w:bCs/>
          <w:i/>
          <w:iCs/>
          <w:color w:val="719BBF" w:themeColor="accent6" w:themeTint="99"/>
          <w:sz w:val="20"/>
          <w:szCs w:val="20"/>
        </w:rPr>
      </w:pPr>
      <w:r w:rsidRPr="00AE3E31">
        <w:rPr>
          <w:b/>
          <w:bCs/>
          <w:i/>
          <w:iCs/>
          <w:color w:val="719BBF" w:themeColor="accent6" w:themeTint="99"/>
          <w:sz w:val="20"/>
          <w:szCs w:val="20"/>
        </w:rPr>
        <w:t>For en gyldig ansøgning skal følgende dokumenter udfyldes og indsendes sammen med ansøgningen:</w:t>
      </w:r>
    </w:p>
    <w:p w14:paraId="7C53D9AE" w14:textId="77777777" w:rsidR="00D4657E" w:rsidRPr="00AE3E31" w:rsidRDefault="00D4657E" w:rsidP="00D4657E">
      <w:pPr>
        <w:rPr>
          <w:i/>
          <w:iCs/>
          <w:color w:val="719BBF" w:themeColor="accent6" w:themeTint="99"/>
          <w:sz w:val="20"/>
          <w:szCs w:val="20"/>
        </w:rPr>
      </w:pPr>
      <w:r w:rsidRPr="00AE3E31">
        <w:rPr>
          <w:i/>
          <w:iCs/>
          <w:color w:val="719BBF" w:themeColor="accent6" w:themeTint="99"/>
          <w:sz w:val="20"/>
          <w:szCs w:val="20"/>
        </w:rPr>
        <w:t>Udfyld og vedlæg: Aktivitets- og budgetskema</w:t>
      </w:r>
    </w:p>
    <w:p w14:paraId="37D2DF7F" w14:textId="77777777" w:rsidR="00D4657E" w:rsidRPr="00AE3E31" w:rsidRDefault="00D4657E" w:rsidP="00D4657E">
      <w:pPr>
        <w:rPr>
          <w:i/>
          <w:iCs/>
          <w:color w:val="719BBF" w:themeColor="accent6" w:themeTint="99"/>
          <w:sz w:val="20"/>
          <w:szCs w:val="20"/>
        </w:rPr>
      </w:pPr>
      <w:r w:rsidRPr="00AE3E31">
        <w:rPr>
          <w:i/>
          <w:iCs/>
          <w:color w:val="719BBF" w:themeColor="accent6" w:themeTint="99"/>
          <w:sz w:val="20"/>
          <w:szCs w:val="20"/>
        </w:rPr>
        <w:t xml:space="preserve">Udfyld og vedlæg: De Minimis erklæring for alle virksomheder, SMV-erklæring/Lille virksomhedserklæring for alle virksomheder og Partnererklæring for alle medvirkende partnere. </w:t>
      </w:r>
    </w:p>
    <w:p w14:paraId="3D2A1277" w14:textId="687F74C0" w:rsidR="00C61459" w:rsidRPr="004D68EE" w:rsidRDefault="00D4657E" w:rsidP="00D4657E">
      <w:pPr>
        <w:rPr>
          <w:bCs/>
          <w:i/>
          <w:iCs/>
          <w:color w:val="62AEEB" w:themeColor="accent3" w:themeShade="BF"/>
          <w:sz w:val="20"/>
          <w:szCs w:val="20"/>
        </w:rPr>
      </w:pPr>
      <w:r w:rsidRPr="00AE3E31">
        <w:rPr>
          <w:i/>
          <w:iCs/>
          <w:color w:val="719BBF" w:themeColor="accent6" w:themeTint="99"/>
          <w:sz w:val="20"/>
          <w:szCs w:val="20"/>
        </w:rPr>
        <w:t>Se “Guidelines for Closing Loops” for vejledning om udfyldelse af Ansøgning, Aktivitets- og budgetskema samt erklæringerne.</w:t>
      </w:r>
    </w:p>
    <w:sectPr w:rsidR="00C61459" w:rsidRPr="004D68EE" w:rsidSect="00140E16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/>
      <w:pgMar w:top="55" w:right="1985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ACA56" w14:textId="77777777" w:rsidR="00C3539F" w:rsidRDefault="00C3539F" w:rsidP="00E138E6">
      <w:r>
        <w:separator/>
      </w:r>
    </w:p>
  </w:endnote>
  <w:endnote w:type="continuationSeparator" w:id="0">
    <w:p w14:paraId="10C4A3F2" w14:textId="77777777" w:rsidR="00C3539F" w:rsidRDefault="00C3539F" w:rsidP="00E138E6">
      <w:r>
        <w:continuationSeparator/>
      </w:r>
    </w:p>
  </w:endnote>
  <w:endnote w:type="continuationNotice" w:id="1">
    <w:p w14:paraId="379D74B9" w14:textId="77777777" w:rsidR="00C3539F" w:rsidRDefault="00C353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s Gothic Light">
    <w:altName w:val="Calibri"/>
    <w:panose1 w:val="00000000000000000000"/>
    <w:charset w:val="00"/>
    <w:family w:val="modern"/>
    <w:notTrueType/>
    <w:pitch w:val="variable"/>
    <w:sig w:usb0="8000002F" w:usb1="4000004A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6F233" w14:textId="2ECA24D3" w:rsidR="00BF45DD" w:rsidRDefault="00A3263C" w:rsidP="00380DE1">
    <w:pPr>
      <w:pStyle w:val="Sidefod"/>
      <w:tabs>
        <w:tab w:val="clear" w:pos="4819"/>
        <w:tab w:val="clear" w:pos="9638"/>
        <w:tab w:val="left" w:pos="2070"/>
      </w:tabs>
    </w:pPr>
    <w:r>
      <w:rPr>
        <w:noProof/>
        <w:lang w:eastAsia="da-DK"/>
      </w:rPr>
      <w:drawing>
        <wp:inline distT="0" distB="0" distL="0" distR="0" wp14:anchorId="1BF37E68" wp14:editId="6F8083F0">
          <wp:extent cx="8351520" cy="235585"/>
          <wp:effectExtent l="0" t="0" r="0" b="0"/>
          <wp:docPr id="729888094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661204" name="Billede 17006612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1520" cy="235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0588">
      <w:rPr>
        <w:noProof/>
        <w:lang w:eastAsia="da-DK"/>
      </w:rPr>
      <w:t xml:space="preserve"> </w:t>
    </w:r>
    <w:r w:rsidR="00BF45DD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FF06EAA" wp14:editId="4C3D3282">
              <wp:simplePos x="0" y="0"/>
              <wp:positionH relativeFrom="page">
                <wp:posOffset>-3161030</wp:posOffset>
              </wp:positionH>
              <wp:positionV relativeFrom="paragraph">
                <wp:posOffset>448310</wp:posOffset>
              </wp:positionV>
              <wp:extent cx="13856336" cy="209550"/>
              <wp:effectExtent l="0" t="0" r="12065" b="19050"/>
              <wp:wrapNone/>
              <wp:docPr id="3" name="Rektange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56336" cy="209550"/>
                      </a:xfrm>
                      <a:prstGeom prst="rect">
                        <a:avLst/>
                      </a:prstGeom>
                      <a:solidFill>
                        <a:srgbClr val="655D54"/>
                      </a:solidFill>
                      <a:ln>
                        <a:solidFill>
                          <a:srgbClr val="655D5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ktangel 3" style="position:absolute;margin-left:-248.9pt;margin-top:35.3pt;width:1091.05pt;height:16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655d54" strokecolor="#655d54" strokeweight="1pt" w14:anchorId="7D7E28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">
              <w10:wrap anchorx="page"/>
            </v:rect>
          </w:pict>
        </mc:Fallback>
      </mc:AlternateContent>
    </w:r>
    <w:r w:rsidR="00380DE1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5C4BF" w14:textId="4798680E" w:rsidR="000E0588" w:rsidRDefault="001C0933" w:rsidP="000E0588">
    <w:pPr>
      <w:pStyle w:val="Sidefod"/>
    </w:pPr>
    <w:r>
      <w:rPr>
        <w:noProof/>
        <w:lang w:eastAsia="da-DK"/>
      </w:rPr>
      <w:drawing>
        <wp:inline distT="0" distB="0" distL="0" distR="0" wp14:anchorId="3CDCA93E" wp14:editId="0E130A0A">
          <wp:extent cx="8351520" cy="235585"/>
          <wp:effectExtent l="0" t="0" r="0" b="0"/>
          <wp:docPr id="721169141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661204" name="Billede 17006612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1520" cy="235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A65AEC" w14:textId="3514F5F6" w:rsidR="00197F86" w:rsidRDefault="001206C7" w:rsidP="000E0588">
    <w:pPr>
      <w:pStyle w:val="Sidefod"/>
      <w:tabs>
        <w:tab w:val="clear" w:pos="4819"/>
        <w:tab w:val="clear" w:pos="9638"/>
        <w:tab w:val="left" w:pos="1635"/>
      </w:tabs>
    </w:pPr>
    <w:r w:rsidRPr="00197F86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4DEE2F0" wp14:editId="7A359D49">
              <wp:simplePos x="0" y="0"/>
              <wp:positionH relativeFrom="page">
                <wp:posOffset>19050</wp:posOffset>
              </wp:positionH>
              <wp:positionV relativeFrom="paragraph">
                <wp:posOffset>461645</wp:posOffset>
              </wp:positionV>
              <wp:extent cx="12054840" cy="152400"/>
              <wp:effectExtent l="0" t="0" r="22860" b="19050"/>
              <wp:wrapNone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54840" cy="152400"/>
                      </a:xfrm>
                      <a:prstGeom prst="rect">
                        <a:avLst/>
                      </a:prstGeom>
                      <a:solidFill>
                        <a:srgbClr val="655D54"/>
                      </a:solidFill>
                      <a:ln>
                        <a:solidFill>
                          <a:srgbClr val="655D5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ktangel 2" style="position:absolute;margin-left:1.5pt;margin-top:36.35pt;width:949.2pt;height:12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655d54" strokecolor="#655d54" strokeweight="1pt" w14:anchorId="5960F2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">
              <w10:wrap anchorx="page"/>
            </v:rect>
          </w:pict>
        </mc:Fallback>
      </mc:AlternateContent>
    </w:r>
    <w:r w:rsidR="000E058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ADEF9" w14:textId="77777777" w:rsidR="00C3539F" w:rsidRDefault="00C3539F" w:rsidP="00E138E6">
      <w:r>
        <w:separator/>
      </w:r>
    </w:p>
  </w:footnote>
  <w:footnote w:type="continuationSeparator" w:id="0">
    <w:p w14:paraId="61FFD9F9" w14:textId="77777777" w:rsidR="00C3539F" w:rsidRDefault="00C3539F" w:rsidP="00E138E6">
      <w:r>
        <w:continuationSeparator/>
      </w:r>
    </w:p>
  </w:footnote>
  <w:footnote w:type="continuationNotice" w:id="1">
    <w:p w14:paraId="2BA68CA5" w14:textId="77777777" w:rsidR="00C3539F" w:rsidRDefault="00C353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5C319" w14:textId="12BF5FB9" w:rsidR="00E138E6" w:rsidRDefault="001E6CE4">
    <w:pPr>
      <w:pStyle w:val="Sidehoved"/>
    </w:pPr>
    <w:sdt>
      <w:sdtPr>
        <w:id w:val="-2062465955"/>
        <w:docPartObj>
          <w:docPartGallery w:val="Page Numbers (Margins)"/>
          <w:docPartUnique/>
        </w:docPartObj>
      </w:sdtPr>
      <w:sdtEndPr/>
      <w:sdtContent>
        <w:r w:rsidR="001D6191">
          <w:rPr>
            <w:noProof/>
            <w:lang w:eastAsia="da-DK"/>
          </w:rPr>
          <mc:AlternateContent>
            <mc:Choice Requires="wps">
              <w:drawing>
                <wp:anchor distT="0" distB="0" distL="114300" distR="114300" simplePos="0" relativeHeight="251658243" behindDoc="0" locked="0" layoutInCell="0" allowOverlap="1" wp14:anchorId="722096FD" wp14:editId="674D6A35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5" name="Rektangel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00CC99" w14:textId="6FC9D8B5" w:rsidR="001D6191" w:rsidRDefault="001D6191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1E337C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22096FD" id="Rektangel 15" o:spid="_x0000_s1026" style="position:absolute;margin-left:6.1pt;margin-top:0;width:57.3pt;height:25.95pt;z-index:251658243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6B00CC99" w14:textId="6FC9D8B5" w:rsidR="001D6191" w:rsidRDefault="001D6191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1E337C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004D4913" w14:textId="61BC715A" w:rsidR="00197F86" w:rsidRDefault="00197F86">
    <w:pPr>
      <w:pStyle w:val="Sidehoved"/>
    </w:pPr>
  </w:p>
  <w:p w14:paraId="389F532D" w14:textId="6AD5CDD7" w:rsidR="00197F86" w:rsidRDefault="00197F86">
    <w:pPr>
      <w:pStyle w:val="Sidehoved"/>
    </w:pPr>
  </w:p>
  <w:p w14:paraId="540C9F34" w14:textId="510C4CB3" w:rsidR="00197F86" w:rsidRDefault="00197F86">
    <w:pPr>
      <w:pStyle w:val="Sidehoved"/>
    </w:pPr>
  </w:p>
  <w:p w14:paraId="5FE74891" w14:textId="77777777" w:rsidR="00197F86" w:rsidRDefault="00197F8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6920080"/>
      <w:docPartObj>
        <w:docPartGallery w:val="Page Numbers (Margins)"/>
        <w:docPartUnique/>
      </w:docPartObj>
    </w:sdtPr>
    <w:sdtEndPr/>
    <w:sdtContent>
      <w:p w14:paraId="1C4DD215" w14:textId="59FEDFF3" w:rsidR="00197F86" w:rsidRDefault="001C0933">
        <w:pPr>
          <w:pStyle w:val="Sidehoved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93" behindDoc="0" locked="0" layoutInCell="0" allowOverlap="1" wp14:anchorId="57B2F2FE" wp14:editId="285B54A4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1008380" cy="329565"/>
                  <wp:effectExtent l="0" t="0" r="0" b="3810"/>
                  <wp:wrapNone/>
                  <wp:docPr id="406307920" name="Rektange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838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20D6D0" w14:textId="77777777" w:rsidR="001C0933" w:rsidRDefault="001C0933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7B2F2FE" id="Rektangel 4" o:spid="_x0000_s1027" style="position:absolute;margin-left:28.2pt;margin-top:0;width:79.4pt;height:25.95pt;z-index:251660293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" o:allowincell="f" stroked="f">
                  <v:textbox>
                    <w:txbxContent>
                      <w:p w14:paraId="0720D6D0" w14:textId="77777777" w:rsidR="001C0933" w:rsidRDefault="001C0933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5941890F" w14:textId="77777777" w:rsidR="00197F86" w:rsidRDefault="00197F86">
    <w:pPr>
      <w:pStyle w:val="Sidehoved"/>
    </w:pPr>
  </w:p>
  <w:p w14:paraId="5D885055" w14:textId="4181B4BE" w:rsidR="00197F86" w:rsidRDefault="00197F8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032EE"/>
    <w:multiLevelType w:val="hybridMultilevel"/>
    <w:tmpl w:val="30FCB94E"/>
    <w:lvl w:ilvl="0" w:tplc="7F2A1370">
      <w:start w:val="14"/>
      <w:numFmt w:val="bullet"/>
      <w:lvlText w:val="-"/>
      <w:lvlJc w:val="left"/>
      <w:pPr>
        <w:ind w:left="720" w:hanging="360"/>
      </w:pPr>
      <w:rPr>
        <w:rFonts w:ascii="News Gothic Light" w:eastAsia="Times New Roman" w:hAnsi="News Gothic Ligh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31D4D"/>
    <w:multiLevelType w:val="hybridMultilevel"/>
    <w:tmpl w:val="234A52D8"/>
    <w:lvl w:ilvl="0" w:tplc="7F2A1370">
      <w:start w:val="14"/>
      <w:numFmt w:val="bullet"/>
      <w:lvlText w:val="-"/>
      <w:lvlJc w:val="left"/>
      <w:pPr>
        <w:ind w:left="720" w:hanging="360"/>
      </w:pPr>
      <w:rPr>
        <w:rFonts w:ascii="News Gothic Light" w:eastAsia="Times New Roman" w:hAnsi="News Gothic Ligh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F11B2"/>
    <w:multiLevelType w:val="hybridMultilevel"/>
    <w:tmpl w:val="1734AA6E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24352A8"/>
    <w:multiLevelType w:val="hybridMultilevel"/>
    <w:tmpl w:val="B1A210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77686"/>
    <w:multiLevelType w:val="hybridMultilevel"/>
    <w:tmpl w:val="ACCEE97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274900"/>
    <w:multiLevelType w:val="hybridMultilevel"/>
    <w:tmpl w:val="993051E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D059E"/>
    <w:multiLevelType w:val="hybridMultilevel"/>
    <w:tmpl w:val="4482BF44"/>
    <w:lvl w:ilvl="0" w:tplc="04060001">
      <w:start w:val="1"/>
      <w:numFmt w:val="bullet"/>
      <w:lvlText w:val=""/>
      <w:lvlJc w:val="left"/>
      <w:pPr>
        <w:ind w:left="2490" w:hanging="1245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7" w15:restartNumberingAfterBreak="0">
    <w:nsid w:val="1E863901"/>
    <w:multiLevelType w:val="hybridMultilevel"/>
    <w:tmpl w:val="2A80E8C8"/>
    <w:lvl w:ilvl="0" w:tplc="CE7AB9EA">
      <w:numFmt w:val="bullet"/>
      <w:lvlText w:val="•"/>
      <w:lvlJc w:val="left"/>
      <w:pPr>
        <w:ind w:left="1365" w:hanging="1245"/>
      </w:pPr>
      <w:rPr>
        <w:rFonts w:ascii="News Gothic Light" w:eastAsiaTheme="minorHAnsi" w:hAnsi="News Gothic L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24B56D3"/>
    <w:multiLevelType w:val="hybridMultilevel"/>
    <w:tmpl w:val="D10A2652"/>
    <w:lvl w:ilvl="0" w:tplc="C6067F3E">
      <w:start w:val="5"/>
      <w:numFmt w:val="bullet"/>
      <w:lvlText w:val="-"/>
      <w:lvlJc w:val="left"/>
      <w:pPr>
        <w:ind w:left="360" w:hanging="360"/>
      </w:pPr>
      <w:rPr>
        <w:rFonts w:ascii="Helvetica" w:eastAsia="+mj-ea" w:hAnsi="Helvetica" w:cs="Helvetica" w:hint="default"/>
        <w:sz w:val="28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9026C2"/>
    <w:multiLevelType w:val="hybridMultilevel"/>
    <w:tmpl w:val="329A9C64"/>
    <w:lvl w:ilvl="0" w:tplc="24EE105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3E3619F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7F5C651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B36E0E5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6A40825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B0228EB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5EAA05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5248F3F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22DA4B2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0" w15:restartNumberingAfterBreak="0">
    <w:nsid w:val="2BF760BB"/>
    <w:multiLevelType w:val="hybridMultilevel"/>
    <w:tmpl w:val="6B5C30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F00B6"/>
    <w:multiLevelType w:val="hybridMultilevel"/>
    <w:tmpl w:val="FA5414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B1A51"/>
    <w:multiLevelType w:val="hybridMultilevel"/>
    <w:tmpl w:val="094C17B4"/>
    <w:lvl w:ilvl="0" w:tplc="EFC8680C">
      <w:numFmt w:val="bullet"/>
      <w:lvlText w:val="•"/>
      <w:lvlJc w:val="left"/>
      <w:pPr>
        <w:ind w:left="720" w:hanging="360"/>
      </w:pPr>
      <w:rPr>
        <w:rFonts w:ascii="News Gothic Light" w:eastAsia="Calibri" w:hAnsi="News Gothic L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E6142"/>
    <w:multiLevelType w:val="hybridMultilevel"/>
    <w:tmpl w:val="3E22041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16CF8"/>
    <w:multiLevelType w:val="hybridMultilevel"/>
    <w:tmpl w:val="73B2D8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E17D2"/>
    <w:multiLevelType w:val="hybridMultilevel"/>
    <w:tmpl w:val="2D64A67E"/>
    <w:lvl w:ilvl="0" w:tplc="04060001">
      <w:start w:val="1"/>
      <w:numFmt w:val="bullet"/>
      <w:lvlText w:val=""/>
      <w:lvlJc w:val="left"/>
      <w:pPr>
        <w:ind w:left="2025" w:hanging="1305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3F5A15"/>
    <w:multiLevelType w:val="hybridMultilevel"/>
    <w:tmpl w:val="57F824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874B3"/>
    <w:multiLevelType w:val="hybridMultilevel"/>
    <w:tmpl w:val="845EA7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94903"/>
    <w:multiLevelType w:val="hybridMultilevel"/>
    <w:tmpl w:val="DC6488B4"/>
    <w:lvl w:ilvl="0" w:tplc="CE7AB9EA">
      <w:numFmt w:val="bullet"/>
      <w:lvlText w:val="•"/>
      <w:lvlJc w:val="left"/>
      <w:pPr>
        <w:ind w:left="2490" w:hanging="1245"/>
      </w:pPr>
      <w:rPr>
        <w:rFonts w:ascii="News Gothic Light" w:eastAsiaTheme="minorHAnsi" w:hAnsi="News Gothic L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9" w15:restartNumberingAfterBreak="0">
    <w:nsid w:val="4AE875CB"/>
    <w:multiLevelType w:val="hybridMultilevel"/>
    <w:tmpl w:val="E5604C44"/>
    <w:lvl w:ilvl="0" w:tplc="1A0ED690">
      <w:numFmt w:val="bullet"/>
      <w:lvlText w:val="•"/>
      <w:lvlJc w:val="left"/>
      <w:pPr>
        <w:ind w:left="1665" w:hanging="1305"/>
      </w:pPr>
      <w:rPr>
        <w:rFonts w:ascii="News Gothic Light" w:eastAsia="Calibri" w:hAnsi="News Gothic L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05413"/>
    <w:multiLevelType w:val="hybridMultilevel"/>
    <w:tmpl w:val="C452FC94"/>
    <w:lvl w:ilvl="0" w:tplc="EFC8680C">
      <w:numFmt w:val="bullet"/>
      <w:lvlText w:val="•"/>
      <w:lvlJc w:val="left"/>
      <w:pPr>
        <w:ind w:left="720" w:hanging="360"/>
      </w:pPr>
      <w:rPr>
        <w:rFonts w:ascii="News Gothic Light" w:eastAsia="Calibri" w:hAnsi="News Gothic L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1646A"/>
    <w:multiLevelType w:val="hybridMultilevel"/>
    <w:tmpl w:val="12DC00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45A59"/>
    <w:multiLevelType w:val="hybridMultilevel"/>
    <w:tmpl w:val="B60C73C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F447C"/>
    <w:multiLevelType w:val="hybridMultilevel"/>
    <w:tmpl w:val="9DD8EA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E1A8F"/>
    <w:multiLevelType w:val="hybridMultilevel"/>
    <w:tmpl w:val="2F8676D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5575A5"/>
    <w:multiLevelType w:val="hybridMultilevel"/>
    <w:tmpl w:val="0BA4FF38"/>
    <w:lvl w:ilvl="0" w:tplc="EFC8680C">
      <w:numFmt w:val="bullet"/>
      <w:lvlText w:val="•"/>
      <w:lvlJc w:val="left"/>
      <w:pPr>
        <w:ind w:left="720" w:hanging="360"/>
      </w:pPr>
      <w:rPr>
        <w:rFonts w:ascii="News Gothic Light" w:eastAsia="Calibri" w:hAnsi="News Gothic L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12963"/>
    <w:multiLevelType w:val="hybridMultilevel"/>
    <w:tmpl w:val="FB522F78"/>
    <w:lvl w:ilvl="0" w:tplc="1A0ED690">
      <w:numFmt w:val="bullet"/>
      <w:lvlText w:val="•"/>
      <w:lvlJc w:val="left"/>
      <w:pPr>
        <w:ind w:left="2025" w:hanging="1305"/>
      </w:pPr>
      <w:rPr>
        <w:rFonts w:ascii="News Gothic Light" w:eastAsia="Calibri" w:hAnsi="News Gothic L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3B7DDE"/>
    <w:multiLevelType w:val="hybridMultilevel"/>
    <w:tmpl w:val="243A3F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02F7BA">
      <w:numFmt w:val="bullet"/>
      <w:lvlText w:val="•"/>
      <w:lvlJc w:val="left"/>
      <w:pPr>
        <w:ind w:left="2160" w:hanging="360"/>
      </w:pPr>
      <w:rPr>
        <w:rFonts w:ascii="News Gothic Light" w:eastAsia="Calibri" w:hAnsi="News Gothic Light" w:cs="Arial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802EA7"/>
    <w:multiLevelType w:val="hybridMultilevel"/>
    <w:tmpl w:val="0ED2ED96"/>
    <w:lvl w:ilvl="0" w:tplc="A372D5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589B3"/>
        <w:u w:val="none" w:color="5589B3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47D2617"/>
    <w:multiLevelType w:val="hybridMultilevel"/>
    <w:tmpl w:val="F7B6C178"/>
    <w:lvl w:ilvl="0" w:tplc="CE7AB9EA">
      <w:numFmt w:val="bullet"/>
      <w:lvlText w:val="•"/>
      <w:lvlJc w:val="left"/>
      <w:pPr>
        <w:ind w:left="1305" w:hanging="1245"/>
      </w:pPr>
      <w:rPr>
        <w:rFonts w:ascii="News Gothic Light" w:eastAsiaTheme="minorHAnsi" w:hAnsi="News Gothic L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75C9724F"/>
    <w:multiLevelType w:val="hybridMultilevel"/>
    <w:tmpl w:val="379EFF9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352075"/>
    <w:multiLevelType w:val="hybridMultilevel"/>
    <w:tmpl w:val="3E22041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325D5"/>
    <w:multiLevelType w:val="hybridMultilevel"/>
    <w:tmpl w:val="BDD89C8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504609">
    <w:abstractNumId w:val="32"/>
  </w:num>
  <w:num w:numId="2" w16cid:durableId="699084609">
    <w:abstractNumId w:val="22"/>
  </w:num>
  <w:num w:numId="3" w16cid:durableId="435904034">
    <w:abstractNumId w:val="30"/>
  </w:num>
  <w:num w:numId="4" w16cid:durableId="165438110">
    <w:abstractNumId w:val="24"/>
  </w:num>
  <w:num w:numId="5" w16cid:durableId="454756516">
    <w:abstractNumId w:val="28"/>
  </w:num>
  <w:num w:numId="6" w16cid:durableId="907692477">
    <w:abstractNumId w:val="23"/>
  </w:num>
  <w:num w:numId="7" w16cid:durableId="308287014">
    <w:abstractNumId w:val="13"/>
  </w:num>
  <w:num w:numId="8" w16cid:durableId="1500582319">
    <w:abstractNumId w:val="4"/>
  </w:num>
  <w:num w:numId="9" w16cid:durableId="33703006">
    <w:abstractNumId w:val="27"/>
  </w:num>
  <w:num w:numId="10" w16cid:durableId="1978488212">
    <w:abstractNumId w:val="3"/>
  </w:num>
  <w:num w:numId="11" w16cid:durableId="1980845297">
    <w:abstractNumId w:val="2"/>
  </w:num>
  <w:num w:numId="12" w16cid:durableId="446583605">
    <w:abstractNumId w:val="17"/>
  </w:num>
  <w:num w:numId="13" w16cid:durableId="1252664992">
    <w:abstractNumId w:val="1"/>
  </w:num>
  <w:num w:numId="14" w16cid:durableId="2046783787">
    <w:abstractNumId w:val="0"/>
  </w:num>
  <w:num w:numId="15" w16cid:durableId="635258982">
    <w:abstractNumId w:val="5"/>
  </w:num>
  <w:num w:numId="16" w16cid:durableId="1437865709">
    <w:abstractNumId w:val="21"/>
  </w:num>
  <w:num w:numId="17" w16cid:durableId="1298032183">
    <w:abstractNumId w:val="31"/>
  </w:num>
  <w:num w:numId="18" w16cid:durableId="433522559">
    <w:abstractNumId w:val="10"/>
  </w:num>
  <w:num w:numId="19" w16cid:durableId="1498380738">
    <w:abstractNumId w:val="16"/>
  </w:num>
  <w:num w:numId="20" w16cid:durableId="442267756">
    <w:abstractNumId w:val="29"/>
  </w:num>
  <w:num w:numId="21" w16cid:durableId="1817336619">
    <w:abstractNumId w:val="7"/>
  </w:num>
  <w:num w:numId="22" w16cid:durableId="250817440">
    <w:abstractNumId w:val="18"/>
  </w:num>
  <w:num w:numId="23" w16cid:durableId="1087077824">
    <w:abstractNumId w:val="6"/>
  </w:num>
  <w:num w:numId="24" w16cid:durableId="1498229780">
    <w:abstractNumId w:val="14"/>
  </w:num>
  <w:num w:numId="25" w16cid:durableId="1897889631">
    <w:abstractNumId w:val="19"/>
  </w:num>
  <w:num w:numId="26" w16cid:durableId="1997100627">
    <w:abstractNumId w:val="26"/>
  </w:num>
  <w:num w:numId="27" w16cid:durableId="562831891">
    <w:abstractNumId w:val="15"/>
  </w:num>
  <w:num w:numId="28" w16cid:durableId="588272583">
    <w:abstractNumId w:val="11"/>
  </w:num>
  <w:num w:numId="29" w16cid:durableId="1221401420">
    <w:abstractNumId w:val="12"/>
  </w:num>
  <w:num w:numId="30" w16cid:durableId="997610624">
    <w:abstractNumId w:val="25"/>
  </w:num>
  <w:num w:numId="31" w16cid:durableId="918104279">
    <w:abstractNumId w:val="20"/>
  </w:num>
  <w:num w:numId="32" w16cid:durableId="1846549220">
    <w:abstractNumId w:val="9"/>
  </w:num>
  <w:num w:numId="33" w16cid:durableId="15922041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24"/>
    <w:rsid w:val="00011259"/>
    <w:rsid w:val="00014A0B"/>
    <w:rsid w:val="000271BB"/>
    <w:rsid w:val="00045798"/>
    <w:rsid w:val="00063E99"/>
    <w:rsid w:val="00070C47"/>
    <w:rsid w:val="000760C8"/>
    <w:rsid w:val="000821DF"/>
    <w:rsid w:val="00091458"/>
    <w:rsid w:val="000944D8"/>
    <w:rsid w:val="000947FA"/>
    <w:rsid w:val="00095C4A"/>
    <w:rsid w:val="000B7AF6"/>
    <w:rsid w:val="000C5C3A"/>
    <w:rsid w:val="000E0588"/>
    <w:rsid w:val="000E35E2"/>
    <w:rsid w:val="00100024"/>
    <w:rsid w:val="00102505"/>
    <w:rsid w:val="00102B43"/>
    <w:rsid w:val="00103015"/>
    <w:rsid w:val="00104481"/>
    <w:rsid w:val="001206C7"/>
    <w:rsid w:val="00130CC0"/>
    <w:rsid w:val="00132CD2"/>
    <w:rsid w:val="001344E3"/>
    <w:rsid w:val="0013733F"/>
    <w:rsid w:val="001375E7"/>
    <w:rsid w:val="00140E16"/>
    <w:rsid w:val="00141124"/>
    <w:rsid w:val="00146813"/>
    <w:rsid w:val="00151D50"/>
    <w:rsid w:val="00152F39"/>
    <w:rsid w:val="00157E68"/>
    <w:rsid w:val="001639FE"/>
    <w:rsid w:val="0016423A"/>
    <w:rsid w:val="00184006"/>
    <w:rsid w:val="00186BF8"/>
    <w:rsid w:val="0019678C"/>
    <w:rsid w:val="00196AD4"/>
    <w:rsid w:val="00197F86"/>
    <w:rsid w:val="001A4FB3"/>
    <w:rsid w:val="001C0933"/>
    <w:rsid w:val="001D2048"/>
    <w:rsid w:val="001D3909"/>
    <w:rsid w:val="001D54FE"/>
    <w:rsid w:val="001D6191"/>
    <w:rsid w:val="001E337C"/>
    <w:rsid w:val="001E4D48"/>
    <w:rsid w:val="001E5DED"/>
    <w:rsid w:val="001E650A"/>
    <w:rsid w:val="001E6CE4"/>
    <w:rsid w:val="001F4FA4"/>
    <w:rsid w:val="001F6985"/>
    <w:rsid w:val="00200CD4"/>
    <w:rsid w:val="002110E4"/>
    <w:rsid w:val="00211B4A"/>
    <w:rsid w:val="002134E8"/>
    <w:rsid w:val="0022252D"/>
    <w:rsid w:val="002272B2"/>
    <w:rsid w:val="00232448"/>
    <w:rsid w:val="00232E73"/>
    <w:rsid w:val="002331A2"/>
    <w:rsid w:val="00233B00"/>
    <w:rsid w:val="0023444A"/>
    <w:rsid w:val="002371FD"/>
    <w:rsid w:val="00241B8F"/>
    <w:rsid w:val="00251FB6"/>
    <w:rsid w:val="002533D7"/>
    <w:rsid w:val="00257EC5"/>
    <w:rsid w:val="00285F02"/>
    <w:rsid w:val="002A1FD7"/>
    <w:rsid w:val="002A6832"/>
    <w:rsid w:val="002B3268"/>
    <w:rsid w:val="002C7E13"/>
    <w:rsid w:val="002E1FD8"/>
    <w:rsid w:val="002F341D"/>
    <w:rsid w:val="00303C07"/>
    <w:rsid w:val="003065C7"/>
    <w:rsid w:val="00312334"/>
    <w:rsid w:val="003246BE"/>
    <w:rsid w:val="0032489F"/>
    <w:rsid w:val="00331176"/>
    <w:rsid w:val="00335664"/>
    <w:rsid w:val="00335A35"/>
    <w:rsid w:val="0034313D"/>
    <w:rsid w:val="0035127D"/>
    <w:rsid w:val="00354DCA"/>
    <w:rsid w:val="003555FC"/>
    <w:rsid w:val="00360B73"/>
    <w:rsid w:val="00361377"/>
    <w:rsid w:val="00376E95"/>
    <w:rsid w:val="00380DE1"/>
    <w:rsid w:val="00382C26"/>
    <w:rsid w:val="00383295"/>
    <w:rsid w:val="00385B54"/>
    <w:rsid w:val="003906E7"/>
    <w:rsid w:val="00391137"/>
    <w:rsid w:val="00397572"/>
    <w:rsid w:val="003B32C2"/>
    <w:rsid w:val="003B7EB6"/>
    <w:rsid w:val="003C3F1D"/>
    <w:rsid w:val="003D5BA8"/>
    <w:rsid w:val="003E0C25"/>
    <w:rsid w:val="003E3AF1"/>
    <w:rsid w:val="003E53C4"/>
    <w:rsid w:val="003F004C"/>
    <w:rsid w:val="00400C0B"/>
    <w:rsid w:val="00402273"/>
    <w:rsid w:val="00403BF4"/>
    <w:rsid w:val="004139ED"/>
    <w:rsid w:val="00417AE1"/>
    <w:rsid w:val="004246E2"/>
    <w:rsid w:val="00431BAA"/>
    <w:rsid w:val="0043350A"/>
    <w:rsid w:val="00446605"/>
    <w:rsid w:val="00451FEB"/>
    <w:rsid w:val="00456BC4"/>
    <w:rsid w:val="00467A72"/>
    <w:rsid w:val="00485AE8"/>
    <w:rsid w:val="00496D98"/>
    <w:rsid w:val="004A1C87"/>
    <w:rsid w:val="004A72DE"/>
    <w:rsid w:val="004B41CA"/>
    <w:rsid w:val="004C4336"/>
    <w:rsid w:val="004D59D4"/>
    <w:rsid w:val="004D68EE"/>
    <w:rsid w:val="00511408"/>
    <w:rsid w:val="005116DD"/>
    <w:rsid w:val="005164F2"/>
    <w:rsid w:val="00524C5C"/>
    <w:rsid w:val="0052601B"/>
    <w:rsid w:val="005312D6"/>
    <w:rsid w:val="005320E5"/>
    <w:rsid w:val="005367F2"/>
    <w:rsid w:val="00537BAC"/>
    <w:rsid w:val="00561989"/>
    <w:rsid w:val="00573BA5"/>
    <w:rsid w:val="005755AD"/>
    <w:rsid w:val="00590FB4"/>
    <w:rsid w:val="0059106C"/>
    <w:rsid w:val="005A5E55"/>
    <w:rsid w:val="005C036F"/>
    <w:rsid w:val="005D1FAA"/>
    <w:rsid w:val="005E055E"/>
    <w:rsid w:val="005E6BBC"/>
    <w:rsid w:val="005F34F6"/>
    <w:rsid w:val="005F5D35"/>
    <w:rsid w:val="0062489F"/>
    <w:rsid w:val="00631B2E"/>
    <w:rsid w:val="00631ED2"/>
    <w:rsid w:val="00641A5E"/>
    <w:rsid w:val="00645791"/>
    <w:rsid w:val="00651318"/>
    <w:rsid w:val="0066557E"/>
    <w:rsid w:val="00666C64"/>
    <w:rsid w:val="00670E98"/>
    <w:rsid w:val="006B11A4"/>
    <w:rsid w:val="006B78CF"/>
    <w:rsid w:val="006C24CB"/>
    <w:rsid w:val="006D32CE"/>
    <w:rsid w:val="006F04A8"/>
    <w:rsid w:val="0070663E"/>
    <w:rsid w:val="00717741"/>
    <w:rsid w:val="00740AC1"/>
    <w:rsid w:val="00762617"/>
    <w:rsid w:val="00770D71"/>
    <w:rsid w:val="00776FA5"/>
    <w:rsid w:val="007A1D27"/>
    <w:rsid w:val="007B1C8D"/>
    <w:rsid w:val="007B3F1A"/>
    <w:rsid w:val="007C1A0D"/>
    <w:rsid w:val="0080461D"/>
    <w:rsid w:val="00816E8E"/>
    <w:rsid w:val="00827E6C"/>
    <w:rsid w:val="00834D36"/>
    <w:rsid w:val="00851304"/>
    <w:rsid w:val="00865D61"/>
    <w:rsid w:val="00874B49"/>
    <w:rsid w:val="008830E4"/>
    <w:rsid w:val="00887AB5"/>
    <w:rsid w:val="008A0538"/>
    <w:rsid w:val="008C5AFA"/>
    <w:rsid w:val="008D53BF"/>
    <w:rsid w:val="008D6FF6"/>
    <w:rsid w:val="008E21A0"/>
    <w:rsid w:val="008F5396"/>
    <w:rsid w:val="0090311F"/>
    <w:rsid w:val="009031B3"/>
    <w:rsid w:val="00907567"/>
    <w:rsid w:val="00927ABC"/>
    <w:rsid w:val="00930709"/>
    <w:rsid w:val="00930A00"/>
    <w:rsid w:val="00952F84"/>
    <w:rsid w:val="0095367E"/>
    <w:rsid w:val="00972DDA"/>
    <w:rsid w:val="0097485E"/>
    <w:rsid w:val="009A7D98"/>
    <w:rsid w:val="009D7C8E"/>
    <w:rsid w:val="009E093B"/>
    <w:rsid w:val="009F2196"/>
    <w:rsid w:val="00A0787A"/>
    <w:rsid w:val="00A3263C"/>
    <w:rsid w:val="00A407FD"/>
    <w:rsid w:val="00A56329"/>
    <w:rsid w:val="00A56872"/>
    <w:rsid w:val="00A57D9F"/>
    <w:rsid w:val="00A71225"/>
    <w:rsid w:val="00A72033"/>
    <w:rsid w:val="00A8633C"/>
    <w:rsid w:val="00A92C64"/>
    <w:rsid w:val="00A950FD"/>
    <w:rsid w:val="00AC2D15"/>
    <w:rsid w:val="00AC5544"/>
    <w:rsid w:val="00AC7231"/>
    <w:rsid w:val="00AE029C"/>
    <w:rsid w:val="00AE1AF5"/>
    <w:rsid w:val="00AE3E31"/>
    <w:rsid w:val="00B02EE8"/>
    <w:rsid w:val="00B06151"/>
    <w:rsid w:val="00B1235C"/>
    <w:rsid w:val="00B16B69"/>
    <w:rsid w:val="00B17B9B"/>
    <w:rsid w:val="00B3094D"/>
    <w:rsid w:val="00B33851"/>
    <w:rsid w:val="00B37091"/>
    <w:rsid w:val="00B51615"/>
    <w:rsid w:val="00B66311"/>
    <w:rsid w:val="00B87539"/>
    <w:rsid w:val="00B90949"/>
    <w:rsid w:val="00BB0B30"/>
    <w:rsid w:val="00BB6E12"/>
    <w:rsid w:val="00BC6C05"/>
    <w:rsid w:val="00BE48E8"/>
    <w:rsid w:val="00BF45DD"/>
    <w:rsid w:val="00C02B1B"/>
    <w:rsid w:val="00C06720"/>
    <w:rsid w:val="00C07CEE"/>
    <w:rsid w:val="00C1610D"/>
    <w:rsid w:val="00C26879"/>
    <w:rsid w:val="00C27F09"/>
    <w:rsid w:val="00C3539F"/>
    <w:rsid w:val="00C44BB3"/>
    <w:rsid w:val="00C61319"/>
    <w:rsid w:val="00C61459"/>
    <w:rsid w:val="00C644E1"/>
    <w:rsid w:val="00C64797"/>
    <w:rsid w:val="00C6563A"/>
    <w:rsid w:val="00C70528"/>
    <w:rsid w:val="00C77B2D"/>
    <w:rsid w:val="00C81F0C"/>
    <w:rsid w:val="00C81F39"/>
    <w:rsid w:val="00C85332"/>
    <w:rsid w:val="00C8613B"/>
    <w:rsid w:val="00C93E8D"/>
    <w:rsid w:val="00CB11C2"/>
    <w:rsid w:val="00CB168E"/>
    <w:rsid w:val="00CD7783"/>
    <w:rsid w:val="00CE007D"/>
    <w:rsid w:val="00CE1536"/>
    <w:rsid w:val="00CE3E6A"/>
    <w:rsid w:val="00D017D9"/>
    <w:rsid w:val="00D06D53"/>
    <w:rsid w:val="00D13068"/>
    <w:rsid w:val="00D14644"/>
    <w:rsid w:val="00D16CBA"/>
    <w:rsid w:val="00D17D8C"/>
    <w:rsid w:val="00D21372"/>
    <w:rsid w:val="00D21421"/>
    <w:rsid w:val="00D23402"/>
    <w:rsid w:val="00D35841"/>
    <w:rsid w:val="00D43886"/>
    <w:rsid w:val="00D4657E"/>
    <w:rsid w:val="00D46856"/>
    <w:rsid w:val="00D50868"/>
    <w:rsid w:val="00D637D7"/>
    <w:rsid w:val="00D70B03"/>
    <w:rsid w:val="00D83BC6"/>
    <w:rsid w:val="00D83E25"/>
    <w:rsid w:val="00D84019"/>
    <w:rsid w:val="00DA2C28"/>
    <w:rsid w:val="00DA68F8"/>
    <w:rsid w:val="00DC636F"/>
    <w:rsid w:val="00DD63DA"/>
    <w:rsid w:val="00DD6D93"/>
    <w:rsid w:val="00DD7F4D"/>
    <w:rsid w:val="00DF1292"/>
    <w:rsid w:val="00DF3AFB"/>
    <w:rsid w:val="00E0082A"/>
    <w:rsid w:val="00E05B69"/>
    <w:rsid w:val="00E06548"/>
    <w:rsid w:val="00E06E57"/>
    <w:rsid w:val="00E138E6"/>
    <w:rsid w:val="00E13D19"/>
    <w:rsid w:val="00E462D7"/>
    <w:rsid w:val="00E50FE5"/>
    <w:rsid w:val="00E51641"/>
    <w:rsid w:val="00E5580C"/>
    <w:rsid w:val="00E662C4"/>
    <w:rsid w:val="00E66BCB"/>
    <w:rsid w:val="00E7298D"/>
    <w:rsid w:val="00E909B9"/>
    <w:rsid w:val="00EC780B"/>
    <w:rsid w:val="00ED386A"/>
    <w:rsid w:val="00F06E4F"/>
    <w:rsid w:val="00F20F99"/>
    <w:rsid w:val="00F26C68"/>
    <w:rsid w:val="00F37BD5"/>
    <w:rsid w:val="00F423DB"/>
    <w:rsid w:val="00F4318E"/>
    <w:rsid w:val="00F76CFC"/>
    <w:rsid w:val="00F85743"/>
    <w:rsid w:val="00FB5639"/>
    <w:rsid w:val="00FE4FDD"/>
    <w:rsid w:val="00FE75AC"/>
    <w:rsid w:val="016A38E9"/>
    <w:rsid w:val="03A95785"/>
    <w:rsid w:val="06D8FB22"/>
    <w:rsid w:val="09EF79B2"/>
    <w:rsid w:val="1EF891F9"/>
    <w:rsid w:val="277AA0E0"/>
    <w:rsid w:val="2AD6FE09"/>
    <w:rsid w:val="33B97F4E"/>
    <w:rsid w:val="3C07A084"/>
    <w:rsid w:val="3C0E35C2"/>
    <w:rsid w:val="461A8F43"/>
    <w:rsid w:val="49F09337"/>
    <w:rsid w:val="6A9355FE"/>
    <w:rsid w:val="6C938EAD"/>
    <w:rsid w:val="753CA78A"/>
    <w:rsid w:val="79CD8EDD"/>
    <w:rsid w:val="7DF7B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AE79B9"/>
  <w15:chartTrackingRefBased/>
  <w15:docId w15:val="{675F473B-D091-4C6F-BE23-F135958F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9B9"/>
    <w:pPr>
      <w:spacing w:after="0" w:line="240" w:lineRule="auto"/>
    </w:pPr>
    <w:rPr>
      <w:rFonts w:ascii="Calibri" w:eastAsiaTheme="minorHAnsi" w:hAnsi="Calibri" w:cs="Times New Roman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312D6"/>
    <w:pPr>
      <w:keepNext/>
      <w:keepLines/>
      <w:spacing w:before="480" w:line="276" w:lineRule="auto"/>
      <w:outlineLvl w:val="0"/>
    </w:pPr>
    <w:rPr>
      <w:rFonts w:ascii="News Gothic MT" w:eastAsiaTheme="majorEastAsia" w:hAnsi="News Gothic MT" w:cstheme="majorBidi"/>
      <w:bCs/>
      <w:color w:val="3D6688" w:themeColor="accent1" w:themeShade="BF"/>
      <w:sz w:val="36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02505"/>
    <w:pPr>
      <w:keepNext/>
      <w:keepLines/>
      <w:spacing w:before="200" w:line="276" w:lineRule="auto"/>
      <w:outlineLvl w:val="1"/>
    </w:pPr>
    <w:rPr>
      <w:rFonts w:ascii="News Gothic MT" w:eastAsiaTheme="majorEastAsia" w:hAnsi="News Gothic MT" w:cstheme="majorBidi"/>
      <w:bCs/>
      <w:color w:val="5589B3"/>
      <w:sz w:val="32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065C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589B3" w:themeColor="accent1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312D6"/>
    <w:pPr>
      <w:keepNext/>
      <w:keepLines/>
      <w:spacing w:before="200" w:line="276" w:lineRule="auto"/>
      <w:outlineLvl w:val="3"/>
    </w:pPr>
    <w:rPr>
      <w:rFonts w:ascii="News Gothic MT" w:eastAsiaTheme="majorEastAsia" w:hAnsi="News Gothic MT" w:cstheme="majorBidi"/>
      <w:bCs/>
      <w:iCs/>
      <w:color w:val="5589B3" w:themeColor="accent1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065C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8445A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065C7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8445A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065C7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065C7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5589B3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065C7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5312D6"/>
    <w:pPr>
      <w:pBdr>
        <w:bottom w:val="single" w:sz="8" w:space="4" w:color="5589B3" w:themeColor="accent1"/>
      </w:pBdr>
      <w:spacing w:after="300"/>
      <w:contextualSpacing/>
    </w:pPr>
    <w:rPr>
      <w:rFonts w:ascii="News Gothic MT" w:eastAsiaTheme="majorEastAsia" w:hAnsi="News Gothic MT" w:cstheme="majorBidi"/>
      <w:color w:val="5589B3"/>
      <w:spacing w:val="5"/>
      <w:sz w:val="52"/>
      <w:szCs w:val="52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5312D6"/>
    <w:rPr>
      <w:rFonts w:ascii="News Gothic MT" w:eastAsiaTheme="majorEastAsia" w:hAnsi="News Gothic MT" w:cstheme="majorBidi"/>
      <w:color w:val="5589B3"/>
      <w:spacing w:val="5"/>
      <w:sz w:val="52"/>
      <w:szCs w:val="5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312D6"/>
    <w:rPr>
      <w:rFonts w:ascii="News Gothic MT" w:eastAsiaTheme="majorEastAsia" w:hAnsi="News Gothic MT" w:cstheme="majorBidi"/>
      <w:bCs/>
      <w:color w:val="3D6688" w:themeColor="accent1" w:themeShade="BF"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02505"/>
    <w:rPr>
      <w:rFonts w:ascii="News Gothic MT" w:eastAsiaTheme="majorEastAsia" w:hAnsi="News Gothic MT" w:cstheme="majorBidi"/>
      <w:bCs/>
      <w:color w:val="5589B3"/>
      <w:sz w:val="3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065C7"/>
    <w:rPr>
      <w:rFonts w:asciiTheme="majorHAnsi" w:eastAsiaTheme="majorEastAsia" w:hAnsiTheme="majorHAnsi" w:cstheme="majorBidi"/>
      <w:b/>
      <w:bCs/>
      <w:color w:val="5589B3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312D6"/>
    <w:rPr>
      <w:rFonts w:ascii="News Gothic MT" w:eastAsiaTheme="majorEastAsia" w:hAnsi="News Gothic MT" w:cstheme="majorBidi"/>
      <w:bCs/>
      <w:iCs/>
      <w:color w:val="5589B3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065C7"/>
    <w:rPr>
      <w:rFonts w:asciiTheme="majorHAnsi" w:eastAsiaTheme="majorEastAsia" w:hAnsiTheme="majorHAnsi" w:cstheme="majorBidi"/>
      <w:color w:val="28445A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065C7"/>
    <w:rPr>
      <w:rFonts w:asciiTheme="majorHAnsi" w:eastAsiaTheme="majorEastAsia" w:hAnsiTheme="majorHAnsi" w:cstheme="majorBidi"/>
      <w:i/>
      <w:iCs/>
      <w:color w:val="28445A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065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065C7"/>
    <w:rPr>
      <w:rFonts w:asciiTheme="majorHAnsi" w:eastAsiaTheme="majorEastAsia" w:hAnsiTheme="majorHAnsi" w:cstheme="majorBidi"/>
      <w:color w:val="5589B3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065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3065C7"/>
    <w:pPr>
      <w:spacing w:after="200"/>
    </w:pPr>
    <w:rPr>
      <w:rFonts w:ascii="Roboto" w:eastAsiaTheme="minorEastAsia" w:hAnsi="Roboto"/>
      <w:b/>
      <w:bCs/>
      <w:color w:val="5589B3" w:themeColor="accent1"/>
      <w:sz w:val="18"/>
      <w:szCs w:val="18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02505"/>
    <w:pPr>
      <w:numPr>
        <w:ilvl w:val="1"/>
      </w:numPr>
      <w:spacing w:after="200" w:line="276" w:lineRule="auto"/>
    </w:pPr>
    <w:rPr>
      <w:rFonts w:ascii="News Gothic MT" w:eastAsiaTheme="majorEastAsia" w:hAnsi="News Gothic MT" w:cstheme="majorBidi"/>
      <w:i/>
      <w:iCs/>
      <w:color w:val="5589B3" w:themeColor="accent1"/>
      <w:spacing w:val="15"/>
      <w:sz w:val="24"/>
      <w:szCs w:val="24"/>
      <w:lang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02505"/>
    <w:rPr>
      <w:rFonts w:ascii="News Gothic MT" w:eastAsiaTheme="majorEastAsia" w:hAnsi="News Gothic MT" w:cstheme="majorBidi"/>
      <w:i/>
      <w:iCs/>
      <w:color w:val="5589B3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102505"/>
    <w:rPr>
      <w:rFonts w:ascii="News Gothic MT" w:hAnsi="News Gothic MT"/>
      <w:b w:val="0"/>
      <w:bCs/>
      <w:i w:val="0"/>
      <w:color w:val="5D9567"/>
    </w:rPr>
  </w:style>
  <w:style w:type="character" w:styleId="Fremhv">
    <w:name w:val="Emphasis"/>
    <w:basedOn w:val="Standardskrifttypeiafsnit"/>
    <w:uiPriority w:val="20"/>
    <w:qFormat/>
    <w:rsid w:val="00102505"/>
    <w:rPr>
      <w:rFonts w:ascii="News Gothic MT" w:hAnsi="News Gothic MT"/>
      <w:b w:val="0"/>
      <w:i/>
      <w:iCs/>
      <w:color w:val="5D9567"/>
      <w:sz w:val="28"/>
    </w:rPr>
  </w:style>
  <w:style w:type="paragraph" w:styleId="Ingenafstand">
    <w:name w:val="No Spacing"/>
    <w:uiPriority w:val="1"/>
    <w:qFormat/>
    <w:rsid w:val="005312D6"/>
    <w:pPr>
      <w:spacing w:after="0" w:line="240" w:lineRule="auto"/>
    </w:pPr>
    <w:rPr>
      <w:rFonts w:ascii="News Gothic MT" w:hAnsi="News Gothic MT"/>
      <w:sz w:val="24"/>
    </w:rPr>
  </w:style>
  <w:style w:type="paragraph" w:styleId="Citat">
    <w:name w:val="Quote"/>
    <w:basedOn w:val="Normal"/>
    <w:next w:val="Normal"/>
    <w:link w:val="CitatTegn"/>
    <w:uiPriority w:val="29"/>
    <w:qFormat/>
    <w:rsid w:val="002272B2"/>
    <w:pPr>
      <w:spacing w:after="200" w:line="276" w:lineRule="auto"/>
    </w:pPr>
    <w:rPr>
      <w:rFonts w:ascii="News Gothic MT" w:eastAsiaTheme="minorEastAsia" w:hAnsi="News Gothic MT" w:cstheme="minorBidi"/>
      <w:i/>
      <w:iCs/>
      <w:color w:val="000000" w:themeColor="text1"/>
      <w:lang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2272B2"/>
    <w:rPr>
      <w:rFonts w:ascii="News Gothic MT" w:hAnsi="News Gothic MT"/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02505"/>
    <w:pPr>
      <w:pBdr>
        <w:bottom w:val="single" w:sz="4" w:space="4" w:color="5589B3" w:themeColor="accent1"/>
      </w:pBdr>
      <w:spacing w:before="200" w:after="280" w:line="276" w:lineRule="auto"/>
      <w:ind w:left="936" w:right="936"/>
    </w:pPr>
    <w:rPr>
      <w:rFonts w:ascii="News Gothic MT" w:eastAsiaTheme="minorEastAsia" w:hAnsi="News Gothic MT" w:cstheme="minorBidi"/>
      <w:bCs/>
      <w:iCs/>
      <w:color w:val="5589B3" w:themeColor="accent1"/>
      <w:lang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02505"/>
    <w:rPr>
      <w:rFonts w:ascii="News Gothic MT" w:hAnsi="News Gothic MT"/>
      <w:bCs/>
      <w:iCs/>
      <w:color w:val="5589B3" w:themeColor="accent1"/>
    </w:rPr>
  </w:style>
  <w:style w:type="character" w:styleId="Svagfremhvning">
    <w:name w:val="Subtle Emphasis"/>
    <w:basedOn w:val="Standardskrifttypeiafsnit"/>
    <w:uiPriority w:val="19"/>
    <w:qFormat/>
    <w:rsid w:val="00102505"/>
    <w:rPr>
      <w:rFonts w:ascii="News Gothic MT" w:hAnsi="News Gothic MT"/>
      <w:b w:val="0"/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3065C7"/>
    <w:rPr>
      <w:b/>
      <w:bCs/>
      <w:i/>
      <w:iCs/>
      <w:color w:val="5589B3" w:themeColor="accent1"/>
    </w:rPr>
  </w:style>
  <w:style w:type="character" w:styleId="Svaghenvisning">
    <w:name w:val="Subtle Reference"/>
    <w:basedOn w:val="Standardskrifttypeiafsnit"/>
    <w:uiPriority w:val="31"/>
    <w:qFormat/>
    <w:rsid w:val="002272B2"/>
    <w:rPr>
      <w:rFonts w:ascii="Roboto" w:hAnsi="Roboto"/>
      <w:b w:val="0"/>
      <w:i w:val="0"/>
      <w:smallCaps/>
      <w:color w:val="BFBFBF" w:themeColor="accent5"/>
      <w:sz w:val="22"/>
      <w:u w:val="none"/>
    </w:rPr>
  </w:style>
  <w:style w:type="character" w:styleId="Kraftighenvisning">
    <w:name w:val="Intense Reference"/>
    <w:basedOn w:val="Standardskrifttypeiafsnit"/>
    <w:uiPriority w:val="32"/>
    <w:qFormat/>
    <w:rsid w:val="00102505"/>
    <w:rPr>
      <w:rFonts w:ascii="News Gothic MT" w:hAnsi="News Gothic MT"/>
      <w:b w:val="0"/>
      <w:bCs/>
      <w:i w:val="0"/>
      <w:smallCaps/>
      <w:color w:val="74A873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3065C7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unhideWhenUsed/>
    <w:qFormat/>
    <w:rsid w:val="00102505"/>
    <w:pPr>
      <w:outlineLvl w:val="9"/>
    </w:pPr>
    <w:rPr>
      <w:sz w:val="40"/>
    </w:rPr>
  </w:style>
  <w:style w:type="character" w:styleId="Hyperlink">
    <w:name w:val="Hyperlink"/>
    <w:basedOn w:val="Standardskrifttypeiafsnit"/>
    <w:uiPriority w:val="99"/>
    <w:unhideWhenUsed/>
    <w:rsid w:val="0066557E"/>
    <w:rPr>
      <w:color w:val="5589B3" w:themeColor="hyperlink"/>
      <w:u w:val="single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0947FA"/>
    <w:pPr>
      <w:spacing w:after="100" w:line="276" w:lineRule="auto"/>
    </w:pPr>
    <w:rPr>
      <w:rFonts w:ascii="Roboto" w:eastAsiaTheme="minorEastAsia" w:hAnsi="Roboto" w:cstheme="minorBidi"/>
      <w:lang w:eastAsia="en-US"/>
    </w:rPr>
  </w:style>
  <w:style w:type="paragraph" w:styleId="Listeafsnit">
    <w:name w:val="List Paragraph"/>
    <w:basedOn w:val="Normal"/>
    <w:uiPriority w:val="34"/>
    <w:qFormat/>
    <w:rsid w:val="0066557E"/>
    <w:pPr>
      <w:spacing w:after="120" w:line="264" w:lineRule="auto"/>
      <w:ind w:left="720"/>
      <w:contextualSpacing/>
    </w:pPr>
    <w:rPr>
      <w:rFonts w:ascii="Roboto" w:eastAsiaTheme="minorEastAsia" w:hAnsi="Roboto" w:cstheme="minorBidi"/>
      <w:sz w:val="21"/>
      <w:szCs w:val="21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E138E6"/>
    <w:pPr>
      <w:tabs>
        <w:tab w:val="center" w:pos="4819"/>
        <w:tab w:val="right" w:pos="9638"/>
      </w:tabs>
    </w:pPr>
    <w:rPr>
      <w:rFonts w:ascii="Roboto" w:eastAsiaTheme="minorEastAsia" w:hAnsi="Roboto" w:cstheme="minorBidi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E138E6"/>
  </w:style>
  <w:style w:type="paragraph" w:styleId="Sidefod">
    <w:name w:val="footer"/>
    <w:basedOn w:val="Normal"/>
    <w:link w:val="SidefodTegn"/>
    <w:uiPriority w:val="99"/>
    <w:unhideWhenUsed/>
    <w:rsid w:val="00E138E6"/>
    <w:pPr>
      <w:tabs>
        <w:tab w:val="center" w:pos="4819"/>
        <w:tab w:val="right" w:pos="9638"/>
      </w:tabs>
    </w:pPr>
    <w:rPr>
      <w:rFonts w:ascii="Roboto" w:eastAsiaTheme="minorEastAsia" w:hAnsi="Roboto" w:cstheme="minorBidi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E138E6"/>
  </w:style>
  <w:style w:type="character" w:styleId="Sidetal">
    <w:name w:val="page number"/>
    <w:basedOn w:val="Standardskrifttypeiafsnit"/>
    <w:uiPriority w:val="99"/>
    <w:unhideWhenUsed/>
    <w:rsid w:val="00E138E6"/>
  </w:style>
  <w:style w:type="paragraph" w:styleId="Indholdsfortegnelse2">
    <w:name w:val="toc 2"/>
    <w:basedOn w:val="Normal"/>
    <w:next w:val="Normal"/>
    <w:autoRedefine/>
    <w:uiPriority w:val="39"/>
    <w:unhideWhenUsed/>
    <w:rsid w:val="00335664"/>
    <w:pPr>
      <w:spacing w:after="100" w:line="276" w:lineRule="auto"/>
      <w:ind w:left="220"/>
    </w:pPr>
    <w:rPr>
      <w:rFonts w:ascii="Roboto" w:eastAsiaTheme="minorEastAsia" w:hAnsi="Roboto" w:cstheme="minorBidi"/>
      <w:lang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D1FA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D1FAA"/>
    <w:pPr>
      <w:spacing w:after="200"/>
    </w:pPr>
    <w:rPr>
      <w:rFonts w:ascii="Roboto" w:eastAsiaTheme="minorEastAsia" w:hAnsi="Roboto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D1FA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D1FA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D1FA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D1FAA"/>
    <w:rPr>
      <w:rFonts w:ascii="Times New Roman" w:hAnsi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D1FAA"/>
    <w:rPr>
      <w:rFonts w:ascii="Times New Roman" w:hAnsi="Times New Roman" w:cs="Times New Roman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5D1FAA"/>
    <w:rPr>
      <w:color w:val="74A873" w:themeColor="followedHyperlink"/>
      <w:u w:val="single"/>
    </w:rPr>
  </w:style>
  <w:style w:type="paragraph" w:styleId="Korrektur">
    <w:name w:val="Revision"/>
    <w:hidden/>
    <w:uiPriority w:val="99"/>
    <w:semiHidden/>
    <w:rsid w:val="00B06151"/>
    <w:pPr>
      <w:spacing w:after="0" w:line="240" w:lineRule="auto"/>
    </w:pPr>
  </w:style>
  <w:style w:type="paragraph" w:customStyle="1" w:styleId="Default">
    <w:name w:val="Default"/>
    <w:rsid w:val="00141124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val="en-GB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380DE1"/>
    <w:pPr>
      <w:tabs>
        <w:tab w:val="right" w:leader="dot" w:pos="9628"/>
      </w:tabs>
      <w:spacing w:after="100" w:line="259" w:lineRule="auto"/>
      <w:ind w:left="440"/>
    </w:pPr>
    <w:rPr>
      <w:rFonts w:ascii="News Gothic Light" w:eastAsia="Times New Roman" w:hAnsi="News Gothic Light" w:cs="Arial"/>
      <w:b/>
      <w:bCs/>
      <w:noProof/>
    </w:rPr>
  </w:style>
  <w:style w:type="paragraph" w:styleId="Fodnotetekst">
    <w:name w:val="footnote text"/>
    <w:basedOn w:val="Normal"/>
    <w:link w:val="FodnotetekstTegn"/>
    <w:uiPriority w:val="99"/>
    <w:semiHidden/>
    <w:rsid w:val="00380DE1"/>
    <w:pPr>
      <w:jc w:val="both"/>
    </w:pPr>
    <w:rPr>
      <w:rFonts w:ascii="News Gothic Light" w:eastAsia="Times New Roman" w:hAnsi="News Gothic Light"/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80DE1"/>
    <w:rPr>
      <w:rFonts w:ascii="News Gothic Light" w:eastAsia="Times New Roman" w:hAnsi="News Gothic Light" w:cs="Times New Roman"/>
      <w:sz w:val="20"/>
      <w:szCs w:val="20"/>
      <w:lang w:eastAsia="da-DK"/>
    </w:rPr>
  </w:style>
  <w:style w:type="character" w:styleId="Fodnotehenvisning">
    <w:name w:val="footnote reference"/>
    <w:basedOn w:val="Standardskrifttypeiafsnit"/>
    <w:uiPriority w:val="99"/>
    <w:semiHidden/>
    <w:rsid w:val="00380DE1"/>
    <w:rPr>
      <w:vertAlign w:val="superscript"/>
    </w:rPr>
  </w:style>
  <w:style w:type="table" w:styleId="Tabel-Gitter">
    <w:name w:val="Table Grid"/>
    <w:basedOn w:val="Tabel-Normal"/>
    <w:uiPriority w:val="39"/>
    <w:rsid w:val="00380DE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6-farverig-farve3">
    <w:name w:val="List Table 6 Colorful Accent 3"/>
    <w:basedOn w:val="Tabel-Normal"/>
    <w:uiPriority w:val="51"/>
    <w:rsid w:val="00E909B9"/>
    <w:pPr>
      <w:spacing w:after="0" w:line="240" w:lineRule="auto"/>
    </w:pPr>
    <w:rPr>
      <w:rFonts w:eastAsiaTheme="minorHAnsi"/>
      <w:color w:val="62AEEB" w:themeColor="accent3" w:themeShade="BF"/>
    </w:rPr>
    <w:tblPr>
      <w:tblStyleRowBandSize w:val="1"/>
      <w:tblStyleColBandSize w:val="1"/>
      <w:tblBorders>
        <w:top w:val="single" w:sz="4" w:space="0" w:color="C6E2F8" w:themeColor="accent3"/>
        <w:bottom w:val="single" w:sz="4" w:space="0" w:color="C6E2F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6E2F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6E2F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9FD" w:themeFill="accent3" w:themeFillTint="33"/>
      </w:tcPr>
    </w:tblStylePr>
    <w:tblStylePr w:type="band1Horz">
      <w:tblPr/>
      <w:tcPr>
        <w:shd w:val="clear" w:color="auto" w:fill="F3F9FD" w:themeFill="accent3" w:themeFillTint="33"/>
      </w:tcPr>
    </w:tblStylePr>
  </w:style>
  <w:style w:type="paragraph" w:customStyle="1" w:styleId="Typografi1overskriftUFM">
    <w:name w:val="Typografi1overskrift UFM"/>
    <w:basedOn w:val="Normal"/>
    <w:link w:val="Typografi1overskriftUFMTegn"/>
    <w:qFormat/>
    <w:rsid w:val="009D7C8E"/>
    <w:pPr>
      <w:shd w:val="clear" w:color="auto" w:fill="5589B3" w:themeFill="accent1"/>
      <w:tabs>
        <w:tab w:val="left" w:pos="6804"/>
      </w:tabs>
      <w:spacing w:line="280" w:lineRule="atLeast"/>
    </w:pPr>
    <w:rPr>
      <w:rFonts w:ascii="News Gothic MT" w:eastAsia="Times New Roman" w:hAnsi="News Gothic MT" w:cs="Calibri"/>
      <w:b/>
      <w:color w:val="FFFFFF" w:themeColor="background1"/>
    </w:rPr>
  </w:style>
  <w:style w:type="character" w:customStyle="1" w:styleId="Typografi1overskriftUFMTegn">
    <w:name w:val="Typografi1overskrift UFM Tegn"/>
    <w:basedOn w:val="Standardskrifttypeiafsnit"/>
    <w:link w:val="Typografi1overskriftUFM"/>
    <w:rsid w:val="009D7C8E"/>
    <w:rPr>
      <w:rFonts w:ascii="News Gothic MT" w:eastAsia="Times New Roman" w:hAnsi="News Gothic MT" w:cs="Calibri"/>
      <w:b/>
      <w:color w:val="FFFFFF" w:themeColor="background1"/>
      <w:shd w:val="clear" w:color="auto" w:fill="5589B3" w:themeFill="accent1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DF1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4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20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31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3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3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6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9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9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%20Jakobsen\Desktop\FBCD\Medarbejderpakke\template%20b.dotx" TargetMode="External"/></Relationships>
</file>

<file path=word/theme/theme1.xml><?xml version="1.0" encoding="utf-8"?>
<a:theme xmlns:a="http://schemas.openxmlformats.org/drawingml/2006/main" name="Office-tema">
  <a:themeElements>
    <a:clrScheme name="FBC-farv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589B3"/>
      </a:accent1>
      <a:accent2>
        <a:srgbClr val="74A873"/>
      </a:accent2>
      <a:accent3>
        <a:srgbClr val="C6E2F8"/>
      </a:accent3>
      <a:accent4>
        <a:srgbClr val="655D54"/>
      </a:accent4>
      <a:accent5>
        <a:srgbClr val="BFBFBF"/>
      </a:accent5>
      <a:accent6>
        <a:srgbClr val="345774"/>
      </a:accent6>
      <a:hlink>
        <a:srgbClr val="5589B3"/>
      </a:hlink>
      <a:folHlink>
        <a:srgbClr val="74A87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518d02-942a-435e-8e9c-644c07010b6c" xsi:nil="true"/>
    <lcf76f155ced4ddcb4097134ff3c332f xmlns="50ae163a-d6c7-4498-b069-c8c29496ccf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5533D41EDE104B9B2108896323C4DB" ma:contentTypeVersion="15" ma:contentTypeDescription="Opret et nyt dokument." ma:contentTypeScope="" ma:versionID="a28db2e6527412d8a78139c928e54b6d">
  <xsd:schema xmlns:xsd="http://www.w3.org/2001/XMLSchema" xmlns:xs="http://www.w3.org/2001/XMLSchema" xmlns:p="http://schemas.microsoft.com/office/2006/metadata/properties" xmlns:ns2="50ae163a-d6c7-4498-b069-c8c29496ccff" xmlns:ns3="ff518d02-942a-435e-8e9c-644c07010b6c" targetNamespace="http://schemas.microsoft.com/office/2006/metadata/properties" ma:root="true" ma:fieldsID="198acf9fb274e8191a5b9c814fdf329a" ns2:_="" ns3:_="">
    <xsd:import namespace="50ae163a-d6c7-4498-b069-c8c29496ccff"/>
    <xsd:import namespace="ff518d02-942a-435e-8e9c-644c07010b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e163a-d6c7-4498-b069-c8c29496c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a4805755-dc3b-49e4-a387-5b6b71c841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18d02-942a-435e-8e9c-644c07010b6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7ec36c-e7e0-4654-b3a1-477004c02737}" ma:internalName="TaxCatchAll" ma:showField="CatchAllData" ma:web="ff518d02-942a-435e-8e9c-644c07010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F4AA2-8E5E-4203-B11B-2406F9BE65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645823-EFB3-4C20-9AE0-17B8E3132B0A}">
  <ds:schemaRefs>
    <ds:schemaRef ds:uri="http://schemas.microsoft.com/office/2006/metadata/properties"/>
    <ds:schemaRef ds:uri="http://schemas.microsoft.com/office/infopath/2007/PartnerControls"/>
    <ds:schemaRef ds:uri="ff518d02-942a-435e-8e9c-644c07010b6c"/>
    <ds:schemaRef ds:uri="50ae163a-d6c7-4498-b069-c8c29496ccff"/>
  </ds:schemaRefs>
</ds:datastoreItem>
</file>

<file path=customXml/itemProps3.xml><?xml version="1.0" encoding="utf-8"?>
<ds:datastoreItem xmlns:ds="http://schemas.openxmlformats.org/officeDocument/2006/customXml" ds:itemID="{B931A0B0-5EA3-4F99-8654-1C3F10E4A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e163a-d6c7-4498-b069-c8c29496ccff"/>
    <ds:schemaRef ds:uri="ff518d02-942a-435e-8e9c-644c07010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8A9CE2-4F28-4B53-8B3B-F7DBC2394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b</Template>
  <TotalTime>84</TotalTime>
  <Pages>7</Pages>
  <Words>638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Hornbæk Jakobsen</dc:creator>
  <cp:keywords/>
  <dc:description/>
  <cp:lastModifiedBy>Kathrine Lykke Kirk - Food &amp; Bio Cluster Denmark</cp:lastModifiedBy>
  <cp:revision>143</cp:revision>
  <cp:lastPrinted>2020-09-08T09:51:00Z</cp:lastPrinted>
  <dcterms:created xsi:type="dcterms:W3CDTF">2024-05-17T07:49:00Z</dcterms:created>
  <dcterms:modified xsi:type="dcterms:W3CDTF">2024-07-02T13:30:00Z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0x010100CF5533D41EDE104B9B2108896323C4DB</vt:lpwstr>
  </property>
  <property fmtid="{D5CDD505-2E9C-101B-9397-08002B2CF9AE}" pid="3" name="Order">
    <vt:r8>34861600</vt:r8>
  </property>
  <property fmtid="{D5CDD505-2E9C-101B-9397-08002B2CF9AE}" pid="4" name="MediaServiceImageTags">
    <vt:lpwstr/>
  </property>
</Properties>
</file>